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5049" w:rsidP="00BB4431" w:rsidRDefault="00765049" w14:paraId="2B2E240C" w14:textId="77777777">
      <w:pPr>
        <w:jc w:val="center"/>
        <w:rPr>
          <w:rFonts w:ascii="Arial" w:hAnsi="Arial" w:cs="Arial"/>
          <w:b/>
          <w:bCs/>
        </w:rPr>
      </w:pPr>
      <w:bookmarkStart w:name="_Hlk76420579" w:id="0"/>
    </w:p>
    <w:p w:rsidRPr="007B0A10" w:rsidR="00BB4431" w:rsidP="00BB4431" w:rsidRDefault="00BB4431" w14:paraId="6470E6A1" w14:noSpellErr="1" w14:textId="2D7FF51F">
      <w:pPr>
        <w:jc w:val="center"/>
        <w:rPr>
          <w:rFonts w:ascii="Arial" w:hAnsi="Arial" w:cs="Arial"/>
          <w:b w:val="1"/>
          <w:bCs w:val="1"/>
          <w:u w:val="single"/>
        </w:rPr>
      </w:pPr>
      <w:r w:rsidRPr="6E07775F" w:rsidR="00BB4431">
        <w:rPr>
          <w:rFonts w:ascii="Arial" w:hAnsi="Arial" w:cs="Arial"/>
          <w:b w:val="1"/>
          <w:bCs w:val="1"/>
        </w:rPr>
        <w:t xml:space="preserve">ANEXO I: MEMORIA DE PROYECTO </w:t>
      </w:r>
      <w:r w:rsidRPr="6E07775F" w:rsidR="705AA5B3">
        <w:rPr>
          <w:rFonts w:ascii="Arial" w:hAnsi="Arial" w:cs="Arial"/>
          <w:b w:val="1"/>
          <w:bCs w:val="1"/>
        </w:rPr>
        <w:t xml:space="preserve">y SOLICITUD DE FINANCIACIÓN </w:t>
      </w:r>
      <w:r w:rsidRPr="6E07775F" w:rsidR="00BB4431">
        <w:rPr>
          <w:rFonts w:ascii="Arial" w:hAnsi="Arial" w:cs="Arial"/>
          <w:b w:val="1"/>
          <w:bCs w:val="1"/>
        </w:rPr>
        <w:t>EN CONVOCATORIA DE AYUDAS PARA LA EXCELENCIA EN PROYECTOS ESTUDIANTILES DE ALTO IMPACTO EN CONCURSOS O COMPETICIONES NACIONALES O INTERNACIONALES</w:t>
      </w:r>
    </w:p>
    <w:p w:rsidRPr="007B0A10" w:rsidR="00BB4431" w:rsidP="00BB4431" w:rsidRDefault="00BB4431" w14:paraId="5A4C8900" w14:textId="77777777">
      <w:pPr>
        <w:jc w:val="center"/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A53F5B" w:rsidR="00BB4431" w:rsidTr="00714E6A" w14:paraId="77B753D7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00E74859" w:rsidRDefault="00BB4431" w14:paraId="4530AF06" w14:textId="77777777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TÍTULO DEL PROYECTO:</w:t>
            </w:r>
          </w:p>
        </w:tc>
      </w:tr>
      <w:tr w:rsidRPr="00A53F5B" w:rsidR="00BB4431" w:rsidTr="00E74859" w14:paraId="330714CD" w14:textId="77777777">
        <w:tc>
          <w:tcPr>
            <w:tcW w:w="9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00E74859" w:rsidRDefault="00BB4431" w14:paraId="4F185711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A53F5B" w:rsidR="00BB4431" w:rsidP="00E74859" w:rsidRDefault="00BB4431" w14:paraId="73D0F9AB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A53F5B" w:rsidR="00BB4431" w:rsidP="00BB4431" w:rsidRDefault="00BB4431" w14:paraId="31B5C3BB" w14:textId="77777777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64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4394"/>
        <w:gridCol w:w="1985"/>
        <w:gridCol w:w="1843"/>
      </w:tblGrid>
      <w:tr w:rsidRPr="00A53F5B" w:rsidR="00BB4431" w:rsidTr="00714E6A" w14:paraId="6531D27F" w14:textId="77777777">
        <w:tc>
          <w:tcPr>
            <w:tcW w:w="9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="00BB4431" w:rsidP="00E74859" w:rsidRDefault="00BB4431" w14:paraId="2522ACCF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INIVESTIGADOR/A PRINCIPAL (IP) 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DEL PROYECTO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(nombre y apellidos):</w:t>
            </w:r>
          </w:p>
          <w:p w:rsidRPr="00A53F5B" w:rsidR="00BB4431" w:rsidP="00E74859" w:rsidRDefault="00BB4431" w14:paraId="102B38E1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53F5B" w:rsidR="00BB4431" w:rsidTr="00E74859" w14:paraId="6FA963D5" w14:textId="77777777"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00E74859" w:rsidRDefault="00BB4431" w14:paraId="43654C45" w14:textId="77777777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00E74859" w:rsidRDefault="00BB4431" w14:paraId="202BCFC1" w14:textId="77777777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Centro y Departamento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53F5B" w:rsidR="00BB4431" w:rsidP="00E74859" w:rsidRDefault="00BB4431" w14:paraId="4BCDED0A" w14:textId="77777777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Categoría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00E74859" w:rsidRDefault="00BB4431" w14:paraId="360B6EE0" w14:textId="77777777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Pr="00A53F5B" w:rsidR="00BB4431" w:rsidTr="00E74859" w14:paraId="1438CEDB" w14:textId="77777777">
        <w:trPr>
          <w:trHeight w:val="293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A53F5B" w:rsidR="00BB4431" w:rsidP="00E74859" w:rsidRDefault="00BB4431" w14:paraId="5067E820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A53F5B" w:rsidR="00BB4431" w:rsidP="00E74859" w:rsidRDefault="00BB4431" w14:paraId="3D40F64E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53F5B" w:rsidR="00BB4431" w:rsidP="00E74859" w:rsidRDefault="00BB4431" w14:paraId="0035F0A5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A53F5B" w:rsidR="00BB4431" w:rsidP="00E74859" w:rsidRDefault="00BB4431" w14:paraId="305DA968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A53F5B" w:rsidR="00BB4431" w:rsidP="00BB4431" w:rsidRDefault="00BB4431" w14:paraId="626461C7" w14:textId="77777777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64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2"/>
        <w:gridCol w:w="4394"/>
        <w:gridCol w:w="1985"/>
        <w:gridCol w:w="1843"/>
      </w:tblGrid>
      <w:tr w:rsidRPr="00A53F5B" w:rsidR="00BB4431" w:rsidTr="00714E6A" w14:paraId="670EF741" w14:textId="77777777">
        <w:tc>
          <w:tcPr>
            <w:tcW w:w="9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 w:themeFill="background1" w:themeFillShade="D9"/>
          </w:tcPr>
          <w:p w:rsidRPr="00A53F5B" w:rsidR="00BB4431" w:rsidP="00E74859" w:rsidRDefault="00BB4431" w14:paraId="4007EE4D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CO-IP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DEL PROYECTO (si procede)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(nombre y apellidos):</w:t>
            </w:r>
          </w:p>
          <w:p w:rsidRPr="00A53F5B" w:rsidR="00BB4431" w:rsidP="00E74859" w:rsidRDefault="00BB4431" w14:paraId="46813D06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A53F5B" w:rsidR="00BB4431" w:rsidTr="00E74859" w14:paraId="1B9502DC" w14:textId="77777777"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00E74859" w:rsidRDefault="00BB4431" w14:paraId="44305DEB" w14:textId="77777777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00E74859" w:rsidRDefault="00BB4431" w14:paraId="0E8FCA07" w14:textId="77777777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Centro y Departamento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:rsidRPr="00A53F5B" w:rsidR="00BB4431" w:rsidP="00E74859" w:rsidRDefault="00BB4431" w14:paraId="3D463739" w14:textId="77777777">
            <w:pPr>
              <w:autoSpaceDE w:val="0"/>
              <w:snapToGrid w:val="0"/>
              <w:spacing w:before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Categoría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00E74859" w:rsidRDefault="00BB4431" w14:paraId="49C166E4" w14:textId="77777777">
            <w:pPr>
              <w:autoSpaceDE w:val="0"/>
              <w:snapToGrid w:val="0"/>
              <w:spacing w:before="40"/>
              <w:jc w:val="center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</w:tr>
      <w:tr w:rsidRPr="00A53F5B" w:rsidR="00BB4431" w:rsidTr="00E74859" w14:paraId="4F078BED" w14:textId="77777777">
        <w:trPr>
          <w:trHeight w:val="293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A53F5B" w:rsidR="00BB4431" w:rsidP="00E74859" w:rsidRDefault="00BB4431" w14:paraId="3E9B7715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A53F5B" w:rsidR="00BB4431" w:rsidP="00E74859" w:rsidRDefault="00BB4431" w14:paraId="6D342D34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53F5B" w:rsidR="00BB4431" w:rsidP="00E74859" w:rsidRDefault="00BB4431" w14:paraId="05B71629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A53F5B" w:rsidR="00BB4431" w:rsidP="00E74859" w:rsidRDefault="00BB4431" w14:paraId="5BD9D685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Pr="00A53F5B" w:rsidR="00BB4431" w:rsidP="00BB4431" w:rsidRDefault="00BB4431" w14:paraId="6F8FD43E" w14:textId="77777777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640" w:type="dxa"/>
        <w:tblInd w:w="-147" w:type="dxa"/>
        <w:tblLook w:val="04A0" w:firstRow="1" w:lastRow="0" w:firstColumn="1" w:lastColumn="0" w:noHBand="0" w:noVBand="1"/>
      </w:tblPr>
      <w:tblGrid>
        <w:gridCol w:w="562"/>
        <w:gridCol w:w="9078"/>
      </w:tblGrid>
      <w:tr w:rsidRPr="00A53F5B" w:rsidR="00BB4431" w:rsidTr="00714E6A" w14:paraId="330E3A25" w14:textId="77777777">
        <w:tc>
          <w:tcPr>
            <w:tcW w:w="9640" w:type="dxa"/>
            <w:gridSpan w:val="2"/>
            <w:shd w:val="clear" w:color="auto" w:fill="D9D9D9" w:themeFill="background1" w:themeFillShade="D9"/>
          </w:tcPr>
          <w:p w:rsidRPr="00A53F5B" w:rsidR="00BB4431" w:rsidP="00E74859" w:rsidRDefault="00BB4431" w14:paraId="7BCE43DC" w14:textId="77777777">
            <w:pPr>
              <w:pStyle w:val="Default"/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86534">
              <w:rPr>
                <w:rFonts w:ascii="Arial" w:hAnsi="Arial" w:cs="Arial"/>
                <w:b/>
                <w:bCs/>
                <w:sz w:val="22"/>
                <w:szCs w:val="22"/>
              </w:rPr>
              <w:t>CONCURSO, COMPETICI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ÓN</w:t>
            </w:r>
            <w:r w:rsidRPr="00E8653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Y CERT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E86534">
              <w:rPr>
                <w:rFonts w:ascii="Arial" w:hAnsi="Arial" w:cs="Arial"/>
                <w:b/>
                <w:bCs/>
                <w:sz w:val="22"/>
                <w:szCs w:val="22"/>
              </w:rPr>
              <w:t>MEN</w:t>
            </w: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Pr="00A53F5B" w:rsidR="00BB4431" w:rsidTr="00E74859" w14:paraId="0D747858" w14:textId="77777777">
        <w:tc>
          <w:tcPr>
            <w:tcW w:w="562" w:type="dxa"/>
          </w:tcPr>
          <w:p w:rsidRPr="00A53F5B" w:rsidR="00BB4431" w:rsidP="00E74859" w:rsidRDefault="00BB4431" w14:paraId="43D97495" w14:textId="77777777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:rsidRPr="00AD760E" w:rsidR="00BB4431" w:rsidP="00E74859" w:rsidRDefault="00BB4431" w14:paraId="085A5B7D" w14:textId="77777777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D760E">
              <w:rPr>
                <w:rFonts w:ascii="Arial" w:hAnsi="Arial" w:cs="Arial"/>
                <w:b/>
                <w:bCs/>
                <w:sz w:val="22"/>
                <w:szCs w:val="22"/>
              </w:rPr>
              <w:t>Denominación:</w:t>
            </w:r>
          </w:p>
        </w:tc>
      </w:tr>
      <w:tr w:rsidRPr="00A53F5B" w:rsidR="00BB4431" w:rsidTr="00E74859" w14:paraId="0DD6DA08" w14:textId="77777777">
        <w:tc>
          <w:tcPr>
            <w:tcW w:w="562" w:type="dxa"/>
          </w:tcPr>
          <w:p w:rsidRPr="00A53F5B" w:rsidR="00BB4431" w:rsidP="00E74859" w:rsidRDefault="00BB4431" w14:paraId="483988B5" w14:textId="77777777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:rsidRPr="00A53F5B" w:rsidR="00BB4431" w:rsidP="00E74859" w:rsidRDefault="00BB4431" w14:paraId="623E5F32" w14:textId="77777777">
            <w:pPr>
              <w:pStyle w:val="Default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Pr="00A53F5B" w:rsidR="00BB4431" w:rsidTr="00E74859" w14:paraId="596B37FC" w14:textId="77777777">
        <w:tc>
          <w:tcPr>
            <w:tcW w:w="562" w:type="dxa"/>
          </w:tcPr>
          <w:p w:rsidRPr="00A53F5B" w:rsidR="00BB4431" w:rsidP="00E74859" w:rsidRDefault="00BB4431" w14:paraId="067728B8" w14:textId="77777777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:rsidRPr="00AD760E" w:rsidR="00BB4431" w:rsidP="00E74859" w:rsidRDefault="00BB4431" w14:paraId="2461DD15" w14:textId="77777777">
            <w:pPr>
              <w:autoSpaceDE w:val="0"/>
              <w:adjustRightInd w:val="0"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760E">
              <w:rPr>
                <w:rFonts w:ascii="Arial" w:hAnsi="Arial" w:cs="Arial"/>
                <w:b/>
                <w:bCs/>
                <w:sz w:val="22"/>
                <w:szCs w:val="22"/>
              </w:rPr>
              <w:t>Página Web:</w:t>
            </w:r>
          </w:p>
        </w:tc>
      </w:tr>
      <w:tr w:rsidRPr="00A53F5B" w:rsidR="00BB4431" w:rsidTr="00E74859" w14:paraId="6B367956" w14:textId="77777777">
        <w:tc>
          <w:tcPr>
            <w:tcW w:w="562" w:type="dxa"/>
          </w:tcPr>
          <w:p w:rsidRPr="00A53F5B" w:rsidR="00BB4431" w:rsidP="00E74859" w:rsidRDefault="00BB4431" w14:paraId="014F91B9" w14:textId="77777777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:rsidRPr="00A53F5B" w:rsidR="00BB4431" w:rsidP="00E74859" w:rsidRDefault="00BB4431" w14:paraId="64960B25" w14:textId="77777777">
            <w:pPr>
              <w:pStyle w:val="Default"/>
              <w:spacing w:after="12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Pr="00A53F5B" w:rsidR="00BB4431" w:rsidTr="00E74859" w14:paraId="7AC6C341" w14:textId="77777777">
        <w:tc>
          <w:tcPr>
            <w:tcW w:w="562" w:type="dxa"/>
          </w:tcPr>
          <w:p w:rsidRPr="00A53F5B" w:rsidR="00BB4431" w:rsidP="00E74859" w:rsidRDefault="00BB4431" w14:paraId="23D9B6F4" w14:textId="77777777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:rsidRPr="00AD760E" w:rsidR="00BB4431" w:rsidP="00E74859" w:rsidRDefault="00BB4431" w14:paraId="724C78E4" w14:textId="77777777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D760E">
              <w:rPr>
                <w:rFonts w:ascii="Arial" w:hAnsi="Arial" w:cs="Arial"/>
                <w:b/>
                <w:bCs/>
                <w:sz w:val="22"/>
                <w:szCs w:val="22"/>
              </w:rPr>
              <w:t>Entidad organizadora:</w:t>
            </w:r>
          </w:p>
        </w:tc>
      </w:tr>
      <w:tr w:rsidRPr="00A53F5B" w:rsidR="00BB4431" w:rsidTr="00E74859" w14:paraId="0A79EF05" w14:textId="77777777">
        <w:tc>
          <w:tcPr>
            <w:tcW w:w="562" w:type="dxa"/>
          </w:tcPr>
          <w:p w:rsidRPr="00A53F5B" w:rsidR="00BB4431" w:rsidP="00E74859" w:rsidRDefault="00BB4431" w14:paraId="363D7B57" w14:textId="77777777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:rsidRPr="00A53F5B" w:rsidR="00BB4431" w:rsidP="00E74859" w:rsidRDefault="00BB4431" w14:paraId="6FB193A4" w14:textId="77777777">
            <w:pPr>
              <w:pStyle w:val="Default"/>
              <w:spacing w:after="12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Pr="00A53F5B" w:rsidR="00BB4431" w:rsidTr="00E74859" w14:paraId="40130575" w14:textId="77777777">
        <w:tc>
          <w:tcPr>
            <w:tcW w:w="562" w:type="dxa"/>
          </w:tcPr>
          <w:p w:rsidRPr="00A53F5B" w:rsidR="00BB4431" w:rsidP="00E74859" w:rsidRDefault="00BB4431" w14:paraId="02D350C9" w14:textId="77777777">
            <w:pPr>
              <w:pStyle w:val="Default"/>
              <w:spacing w:after="12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078" w:type="dxa"/>
          </w:tcPr>
          <w:p w:rsidRPr="00AD760E" w:rsidR="00BB4431" w:rsidP="00E74859" w:rsidRDefault="00BB4431" w14:paraId="7FCEEACF" w14:textId="77777777">
            <w:pPr>
              <w:pStyle w:val="Default"/>
              <w:spacing w:after="120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AD760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Naturaleza nacional o internacional: </w:t>
            </w:r>
          </w:p>
        </w:tc>
      </w:tr>
    </w:tbl>
    <w:p w:rsidRPr="00A53F5B" w:rsidR="00BB4431" w:rsidP="00BB4431" w:rsidRDefault="00BB4431" w14:paraId="34C52675" w14:textId="77777777">
      <w:pPr>
        <w:autoSpaceDE w:val="0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A53F5B" w:rsidR="00BB4431" w:rsidTr="00714E6A" w14:paraId="4AEAAFC6" w14:textId="77777777">
        <w:tc>
          <w:tcPr>
            <w:tcW w:w="9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00E74859" w:rsidRDefault="00BB4431" w14:paraId="0A611EE3" w14:textId="77777777">
            <w:pPr>
              <w:autoSpaceDE w:val="0"/>
              <w:snapToGrid w:val="0"/>
              <w:spacing w:before="120"/>
              <w:rPr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RESUMEN DEL PROYECTO:</w:t>
            </w:r>
            <w:r w:rsidRPr="00A53F5B">
              <w:rPr>
                <w:rFonts w:ascii="Arial" w:hAnsi="Arial" w:cs="Arial"/>
                <w:sz w:val="22"/>
                <w:szCs w:val="22"/>
              </w:rPr>
              <w:t xml:space="preserve"> (máximo 500 palabras)</w:t>
            </w:r>
          </w:p>
        </w:tc>
      </w:tr>
      <w:tr w:rsidRPr="00A53F5B" w:rsidR="00BB4431" w:rsidTr="00E74859" w14:paraId="2CA08D4D" w14:textId="77777777">
        <w:tc>
          <w:tcPr>
            <w:tcW w:w="9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A53F5B" w:rsidR="00BB4431" w:rsidP="00E74859" w:rsidRDefault="00BB4431" w14:paraId="28661972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A53F5B" w:rsidR="00BB4431" w:rsidP="00E74859" w:rsidRDefault="00BB4431" w14:paraId="6FEAEE12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="00BB4431" w:rsidP="00E74859" w:rsidRDefault="00BB4431" w14:paraId="22BC2991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="00BB4431" w:rsidP="00E74859" w:rsidRDefault="00BB4431" w14:paraId="2793716D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A53F5B" w:rsidR="00BB4431" w:rsidP="00E74859" w:rsidRDefault="00BB4431" w14:paraId="5EB435C6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A53F5B" w:rsidR="00BB4431" w:rsidP="00E74859" w:rsidRDefault="00BB4431" w14:paraId="427FE1AB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Pr="00A53F5B" w:rsidR="00BB4431" w:rsidP="00E74859" w:rsidRDefault="00BB4431" w14:paraId="3F0136D0" w14:textId="77777777">
            <w:pPr>
              <w:autoSpaceDE w:val="0"/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B4431" w:rsidP="00BB4431" w:rsidRDefault="00BB4431" w14:paraId="26597E3E" w14:textId="77777777">
      <w:pPr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765049" w:rsidP="00BB4431" w:rsidRDefault="00765049" w14:paraId="6AF6A074" w14:textId="77777777">
      <w:pPr>
        <w:spacing w:after="200" w:line="276" w:lineRule="auto"/>
        <w:rPr>
          <w:rFonts w:ascii="Arial" w:hAnsi="Arial" w:cs="Arial"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A53F5B" w:rsidR="00BB4431" w:rsidTr="6E4A6F6B" w14:paraId="69ED78CB" w14:textId="77777777">
        <w:tc>
          <w:tcPr>
            <w:tcW w:w="9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6E07775F" w:rsidRDefault="00BB4431" w14:paraId="524CDE00" w14:textId="77777777">
            <w:pPr>
              <w:autoSpaceDE w:val="0"/>
              <w:snapToGrid w:val="0"/>
              <w:spacing w:before="120"/>
              <w:rPr>
                <w:sz w:val="22"/>
                <w:szCs w:val="22"/>
                <w:lang w:val="es-ES"/>
              </w:rPr>
            </w:pPr>
            <w:r w:rsidRPr="6E07775F" w:rsidR="00BB4431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>AYUDA ECONÓMICA SOLICITADA</w:t>
            </w:r>
            <w:r w:rsidRPr="6E07775F" w:rsidR="00BB4431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 xml:space="preserve"> </w:t>
            </w:r>
            <w:r w:rsidRPr="6E07775F" w:rsidR="00BB4431">
              <w:rPr>
                <w:rFonts w:ascii="Arial" w:hAnsi="Arial" w:cs="Arial"/>
                <w:sz w:val="22"/>
                <w:szCs w:val="22"/>
                <w:lang w:val="es-ES"/>
              </w:rPr>
              <w:t xml:space="preserve">(tipo de letra </w:t>
            </w:r>
            <w:r w:rsidRPr="6E07775F" w:rsidR="00BB4431">
              <w:rPr>
                <w:rFonts w:ascii="Arial" w:hAnsi="Arial" w:cs="Arial"/>
                <w:sz w:val="22"/>
                <w:szCs w:val="22"/>
                <w:lang w:val="es-ES"/>
              </w:rPr>
              <w:t>arial</w:t>
            </w:r>
            <w:r w:rsidRPr="6E07775F" w:rsidR="00BB4431">
              <w:rPr>
                <w:rFonts w:ascii="Arial" w:hAnsi="Arial" w:cs="Arial"/>
                <w:sz w:val="22"/>
                <w:szCs w:val="22"/>
                <w:lang w:val="es-ES"/>
              </w:rPr>
              <w:t xml:space="preserve"> tamaño 11, interlineado sencillo)</w:t>
            </w:r>
          </w:p>
        </w:tc>
      </w:tr>
      <w:tr w:rsidRPr="00A4049C" w:rsidR="00BB4431" w:rsidTr="6E4A6F6B" w14:paraId="1682C401" w14:textId="77777777">
        <w:tc>
          <w:tcPr>
            <w:tcW w:w="9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A4049C" w:rsidR="00BB4431" w:rsidP="00E74859" w:rsidRDefault="00BB4431" w14:paraId="563FF8EF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A4049C">
              <w:rPr>
                <w:rFonts w:ascii="Arial" w:hAnsi="Arial" w:cs="Arial"/>
                <w:sz w:val="22"/>
                <w:szCs w:val="22"/>
              </w:rPr>
              <w:t>Desarrollar el presupuesto a partir de los siguientes epígrafes:</w:t>
            </w:r>
          </w:p>
          <w:p w:rsidRPr="00A4049C" w:rsidR="00BB4431" w:rsidP="00E74859" w:rsidRDefault="00BB4431" w14:paraId="6F3DC5F5" w14:textId="77777777">
            <w:pPr>
              <w:rPr>
                <w:sz w:val="22"/>
                <w:szCs w:val="22"/>
              </w:rPr>
            </w:pPr>
          </w:p>
          <w:p w:rsidRPr="00A4049C" w:rsidR="00BB4431" w:rsidP="00BB4431" w:rsidRDefault="00BB4431" w14:paraId="2FE03FBE" w14:noSpellErr="1" w14:textId="48387311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6E4A6F6B" w:rsidR="00BB4431">
              <w:rPr>
                <w:rFonts w:ascii="Arial" w:hAnsi="Arial" w:cs="Arial"/>
                <w:sz w:val="22"/>
                <w:szCs w:val="22"/>
              </w:rPr>
              <w:t>EQUIPAMIENTO Y RECURSOS YA EXISTENTES PARA SU REALIZACIÓN Y POSIBLE PATROCINIO EXTERIOR DE LA UCLM DEL PROYECTO.</w:t>
            </w:r>
          </w:p>
          <w:p w:rsidRPr="00A4049C" w:rsidR="00BB4431" w:rsidP="00E74859" w:rsidRDefault="00BB4431" w14:paraId="48FA19B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4049C" w:rsidR="00BB4431" w:rsidP="00E74859" w:rsidRDefault="00BB4431" w14:paraId="3DB8619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4049C" w:rsidR="00BB4431" w:rsidP="00BB4431" w:rsidRDefault="00BB4431" w14:paraId="65847981" w14:textId="77777777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439BCC6F">
              <w:rPr>
                <w:rFonts w:ascii="Arial" w:hAnsi="Arial" w:cs="Arial"/>
                <w:sz w:val="22"/>
                <w:szCs w:val="22"/>
              </w:rPr>
              <w:t>NUEVOS GASTOS PARA LOS QUE SE SOLICITA LA FINANCIACIÓN (GASTOS DE INSCRIPCIÓN, MATERIAL FUNGIBLE E INVENTARIABLE NECESARIOS PARA LA REALIZACIÓN DEL PROYECTO, ASÍ COMO LOS GASTOS DERIVADOS DE LA PARTICIPACIÓN EN CONCURSOS Y COMPETICIONES).</w:t>
            </w:r>
          </w:p>
          <w:p w:rsidRPr="00A4049C" w:rsidR="00BB4431" w:rsidP="00E74859" w:rsidRDefault="00BB4431" w14:paraId="263624A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4049C" w:rsidR="00BB4431" w:rsidP="00E74859" w:rsidRDefault="00BB4431" w14:paraId="0629E0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4049C" w:rsidR="00BB4431" w:rsidP="6E07775F" w:rsidRDefault="00BB4431" w14:paraId="0F91D9C9" w14:noSpellErr="1" w14:textId="194B6474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4F7558D4" w:rsidR="00BB4431">
              <w:rPr>
                <w:rFonts w:ascii="Arial" w:hAnsi="Arial" w:cs="Arial"/>
                <w:sz w:val="22"/>
                <w:szCs w:val="22"/>
                <w:lang w:val="es-ES"/>
              </w:rPr>
              <w:t>APORTACIÓN DEL CENTRO</w:t>
            </w:r>
            <w:r w:rsidRPr="4F7558D4" w:rsidR="50C5A26D">
              <w:rPr>
                <w:rFonts w:ascii="Arial" w:hAnsi="Arial" w:cs="Arial"/>
                <w:sz w:val="22"/>
                <w:szCs w:val="22"/>
                <w:lang w:val="es-ES"/>
              </w:rPr>
              <w:t>/S</w:t>
            </w:r>
            <w:r w:rsidRPr="4F7558D4" w:rsidR="00BB4431">
              <w:rPr>
                <w:rFonts w:ascii="Arial" w:hAnsi="Arial" w:cs="Arial"/>
                <w:sz w:val="22"/>
                <w:szCs w:val="22"/>
                <w:lang w:val="es-ES"/>
              </w:rPr>
              <w:t xml:space="preserve"> DONDE SE REALIZARÁ EL PROYECTO EN EL AÑO 2026</w:t>
            </w:r>
            <w:r w:rsidRPr="4F7558D4" w:rsidR="00BB4431">
              <w:rPr>
                <w:rFonts w:ascii="Arial" w:hAnsi="Arial" w:cs="Arial"/>
                <w:sz w:val="22"/>
                <w:szCs w:val="22"/>
                <w:lang w:val="es-ES"/>
              </w:rPr>
              <w:t xml:space="preserve"> (debe ser al </w:t>
            </w:r>
            <w:r w:rsidRPr="4F7558D4" w:rsidR="00BB4431">
              <w:rPr>
                <w:rFonts w:ascii="Arial" w:hAnsi="Arial" w:cs="Arial"/>
                <w:sz w:val="22"/>
                <w:szCs w:val="22"/>
                <w:lang w:val="es-ES"/>
              </w:rPr>
              <w:t>menos</w:t>
            </w:r>
            <w:r w:rsidRPr="4F7558D4" w:rsidR="5CB0E889">
              <w:rPr>
                <w:rFonts w:ascii="Arial" w:hAnsi="Arial" w:cs="Arial"/>
                <w:sz w:val="22"/>
                <w:szCs w:val="22"/>
                <w:lang w:val="es-ES"/>
              </w:rPr>
              <w:t xml:space="preserve"> la</w:t>
            </w:r>
            <w:r w:rsidRPr="4F7558D4" w:rsidR="5CB0E889">
              <w:rPr>
                <w:rFonts w:ascii="Arial" w:hAnsi="Arial" w:cs="Arial"/>
                <w:sz w:val="22"/>
                <w:szCs w:val="22"/>
                <w:lang w:val="es-ES"/>
              </w:rPr>
              <w:t xml:space="preserve"> misma cantidad</w:t>
            </w:r>
            <w:r w:rsidRPr="4F7558D4" w:rsidR="00BB4431">
              <w:rPr>
                <w:rFonts w:ascii="Arial" w:hAnsi="Arial" w:cs="Arial"/>
                <w:sz w:val="22"/>
                <w:szCs w:val="22"/>
                <w:lang w:val="es-ES"/>
              </w:rPr>
              <w:t xml:space="preserve"> de la ayuda económica solicitada)</w:t>
            </w:r>
            <w:r w:rsidRPr="4F7558D4" w:rsidR="00BB4431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Pr="00A4049C" w:rsidR="00BB4431" w:rsidP="00E74859" w:rsidRDefault="00BB4431" w14:paraId="695CA0C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4049C" w:rsidR="00BB4431" w:rsidP="00E74859" w:rsidRDefault="00BB4431" w14:paraId="218FD07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A4049C" w:rsidR="00BB4431" w:rsidP="00BB4431" w:rsidRDefault="00BB4431" w14:paraId="253C986E" w14:textId="77777777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A4049C">
              <w:rPr>
                <w:rFonts w:ascii="Arial" w:hAnsi="Arial" w:cs="Arial"/>
                <w:sz w:val="22"/>
                <w:szCs w:val="22"/>
              </w:rPr>
              <w:t>AYUDA ECONÓMICA SOLICITADA.</w:t>
            </w:r>
          </w:p>
          <w:p w:rsidRPr="00A4049C" w:rsidR="00BB4431" w:rsidP="00E74859" w:rsidRDefault="00BB4431" w14:paraId="20B086D5" w14:textId="77777777">
            <w:pPr>
              <w:autoSpaceDE w:val="0"/>
              <w:spacing w:after="58"/>
              <w:rPr>
                <w:rFonts w:ascii="Arial" w:hAnsi="Arial" w:cs="Arial"/>
                <w:sz w:val="20"/>
                <w:szCs w:val="20"/>
              </w:rPr>
            </w:pPr>
          </w:p>
          <w:p w:rsidRPr="00A4049C" w:rsidR="00BB4431" w:rsidP="00E74859" w:rsidRDefault="00BB4431" w14:paraId="2F316F2C" w14:textId="77777777">
            <w:pPr>
              <w:autoSpaceDE w:val="0"/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4431" w:rsidP="00BB4431" w:rsidRDefault="00BB4431" w14:paraId="31A605BF" w14:textId="77777777">
      <w:pPr>
        <w:ind w:left="-142"/>
        <w:rPr>
          <w:rFonts w:ascii="Arial" w:hAnsi="Arial" w:cs="Arial"/>
          <w:b/>
          <w:bCs/>
          <w:sz w:val="22"/>
          <w:szCs w:val="22"/>
        </w:rPr>
      </w:pPr>
    </w:p>
    <w:tbl>
      <w:tblPr>
        <w:tblW w:w="9655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55"/>
      </w:tblGrid>
      <w:tr w:rsidRPr="00AB27B2" w:rsidR="00BB4431" w:rsidTr="6E07775F" w14:paraId="6A21797D" w14:textId="77777777">
        <w:tc>
          <w:tcPr>
            <w:tcW w:w="9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6E07775F" w:rsidRDefault="00BB4431" w14:paraId="493750BF" w14:textId="77777777">
            <w:pPr>
              <w:autoSpaceDE w:val="0"/>
              <w:snapToGrid w:val="0"/>
              <w:spacing w:before="120"/>
              <w:rPr>
                <w:sz w:val="22"/>
                <w:szCs w:val="22"/>
                <w:lang w:val="es-ES"/>
              </w:rPr>
            </w:pPr>
            <w:r w:rsidRPr="6E07775F" w:rsidR="00BB4431">
              <w:rPr>
                <w:rFonts w:ascii="Arial" w:hAnsi="Arial" w:cs="Arial"/>
                <w:b w:val="1"/>
                <w:bCs w:val="1"/>
                <w:sz w:val="22"/>
                <w:szCs w:val="22"/>
                <w:lang w:val="es-ES"/>
              </w:rPr>
              <w:t>MEMORIA DEL PROYECTO</w:t>
            </w:r>
            <w:r w:rsidRPr="6E07775F" w:rsidR="00BB4431">
              <w:rPr>
                <w:rFonts w:ascii="Arial" w:hAnsi="Arial" w:cs="Arial"/>
                <w:sz w:val="22"/>
                <w:szCs w:val="22"/>
                <w:lang w:val="es-ES"/>
              </w:rPr>
              <w:t xml:space="preserve"> (tipo de letra </w:t>
            </w:r>
            <w:r w:rsidRPr="6E07775F" w:rsidR="00BB4431">
              <w:rPr>
                <w:rFonts w:ascii="Arial" w:hAnsi="Arial" w:cs="Arial"/>
                <w:sz w:val="22"/>
                <w:szCs w:val="22"/>
                <w:lang w:val="es-ES"/>
              </w:rPr>
              <w:t>arial</w:t>
            </w:r>
            <w:r w:rsidRPr="6E07775F" w:rsidR="00BB4431">
              <w:rPr>
                <w:rFonts w:ascii="Arial" w:hAnsi="Arial" w:cs="Arial"/>
                <w:sz w:val="22"/>
                <w:szCs w:val="22"/>
                <w:lang w:val="es-ES"/>
              </w:rPr>
              <w:t xml:space="preserve"> tamaño 11, interlineado sencillo)</w:t>
            </w:r>
          </w:p>
        </w:tc>
      </w:tr>
      <w:tr w:rsidR="00BB4431" w:rsidTr="6E07775F" w14:paraId="331D1B94" w14:textId="77777777">
        <w:tc>
          <w:tcPr>
            <w:tcW w:w="96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BB4431" w:rsidP="00E74859" w:rsidRDefault="00BB4431" w14:paraId="213EA2E7" w14:textId="77777777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  <w:p w:rsidRPr="00846A97" w:rsidR="00BB4431" w:rsidP="00E74859" w:rsidRDefault="00BB4431" w14:paraId="7AFC405F" w14:textId="77777777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  <w:r w:rsidRPr="00846A97">
              <w:rPr>
                <w:rFonts w:ascii="Arial" w:hAnsi="Arial" w:cs="Arial"/>
                <w:sz w:val="22"/>
                <w:szCs w:val="22"/>
              </w:rPr>
              <w:t>Desarroll</w:t>
            </w:r>
            <w:r>
              <w:rPr>
                <w:rFonts w:ascii="Arial" w:hAnsi="Arial" w:cs="Arial"/>
                <w:sz w:val="22"/>
                <w:szCs w:val="22"/>
              </w:rPr>
              <w:t>ar</w:t>
            </w:r>
            <w:r w:rsidRPr="00846A97">
              <w:rPr>
                <w:rFonts w:ascii="Arial" w:hAnsi="Arial" w:cs="Arial"/>
                <w:sz w:val="22"/>
                <w:szCs w:val="22"/>
              </w:rPr>
              <w:t xml:space="preserve"> la memoria a partir de los siguientes epígrafes:</w:t>
            </w:r>
          </w:p>
          <w:p w:rsidRPr="00846A97" w:rsidR="00BB4431" w:rsidP="00E74859" w:rsidRDefault="00BB4431" w14:paraId="3A3E6F27" w14:textId="7777777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Pr="00A53F5B" w:rsidR="00BB4431" w:rsidP="00BB4431" w:rsidRDefault="00BB4431" w14:paraId="083B01B7" w14:textId="77777777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 xml:space="preserve">ANTECEDENTES DEL EQUIPO HUMANO DEL PROYECTO (PROYECTOS ANTERIORES, ACCIONES LLEVADAS A CABO,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DIFUSIÓN, </w:t>
            </w:r>
            <w:r w:rsidRPr="00A53F5B">
              <w:rPr>
                <w:rFonts w:ascii="Arial" w:hAnsi="Arial" w:cs="Arial"/>
                <w:bCs/>
                <w:sz w:val="22"/>
                <w:szCs w:val="22"/>
              </w:rPr>
              <w:t>ETC.)</w:t>
            </w:r>
          </w:p>
          <w:p w:rsidRPr="00A53F5B" w:rsidR="00BB4431" w:rsidP="00E74859" w:rsidRDefault="00BB4431" w14:paraId="5ABD7516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53F5B" w:rsidR="00BB4431" w:rsidP="00BB4431" w:rsidRDefault="00BB4431" w14:paraId="3141C242" w14:textId="77777777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>OBJETIVOS</w:t>
            </w:r>
          </w:p>
          <w:p w:rsidRPr="00A53F5B" w:rsidR="00BB4431" w:rsidP="00E74859" w:rsidRDefault="00BB4431" w14:paraId="42C61BB8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53F5B" w:rsidR="00BB4431" w:rsidP="00BB4431" w:rsidRDefault="00BB4431" w14:paraId="45222F18" w14:textId="77777777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>ACTIVIDADES PREVISTAS, INCLUYENDO RECURSOS, PROCEDIMIENTOS Y METODOLOGÍA</w:t>
            </w:r>
          </w:p>
          <w:p w:rsidRPr="00A53F5B" w:rsidR="00BB4431" w:rsidP="00E74859" w:rsidRDefault="00BB4431" w14:paraId="4B758FF9" w14:textId="7777777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Pr="00A53F5B" w:rsidR="00BB4431" w:rsidP="00BB4431" w:rsidRDefault="00BB4431" w14:paraId="78211EA4" w14:textId="77777777">
            <w:pPr>
              <w:numPr>
                <w:ilvl w:val="0"/>
                <w:numId w:val="39"/>
              </w:numPr>
              <w:autoSpaceDN w:val="0"/>
              <w:ind w:left="360"/>
              <w:rPr>
                <w:rFonts w:ascii="Arial" w:hAnsi="Arial" w:cs="Arial"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Cs/>
                <w:sz w:val="22"/>
                <w:szCs w:val="22"/>
              </w:rPr>
              <w:t>CALENDARIO DE TRABAJO: TAREAS, RESPONSABLE Y PLAZOS DE EJECUCIÓN</w:t>
            </w:r>
          </w:p>
          <w:p w:rsidR="00BB4431" w:rsidP="00E74859" w:rsidRDefault="00BB4431" w14:paraId="29A17BF4" w14:textId="77777777">
            <w:pPr>
              <w:autoSpaceDE w:val="0"/>
              <w:spacing w:after="58"/>
              <w:rPr>
                <w:rFonts w:ascii="Arial" w:hAnsi="Arial" w:cs="Arial"/>
                <w:szCs w:val="20"/>
              </w:rPr>
            </w:pPr>
          </w:p>
        </w:tc>
      </w:tr>
    </w:tbl>
    <w:p w:rsidR="00BB4431" w:rsidP="6E07775F" w:rsidRDefault="00BB4431" w14:paraId="6CF5F262" w14:textId="77777777" w14:noSpellErr="1">
      <w:pPr>
        <w:autoSpaceDE w:val="0"/>
        <w:rPr>
          <w:rFonts w:ascii="Arial" w:hAnsi="Arial" w:cs="Arial"/>
        </w:rPr>
      </w:pPr>
    </w:p>
    <w:p w:rsidR="6E07775F" w:rsidP="6E07775F" w:rsidRDefault="6E07775F" w14:paraId="05B79032" w14:textId="7A9C3C30">
      <w:pPr>
        <w:rPr>
          <w:rFonts w:ascii="Arial" w:hAnsi="Arial" w:cs="Arial"/>
        </w:rPr>
      </w:pPr>
    </w:p>
    <w:p w:rsidR="6E07775F" w:rsidP="6E07775F" w:rsidRDefault="6E07775F" w14:paraId="3BC75EA7" w14:textId="54DDD303">
      <w:pPr>
        <w:rPr>
          <w:rFonts w:ascii="Arial" w:hAnsi="Arial" w:cs="Arial"/>
        </w:rPr>
      </w:pPr>
    </w:p>
    <w:p w:rsidR="6E07775F" w:rsidP="6E07775F" w:rsidRDefault="6E07775F" w14:paraId="17B54FCB" w14:textId="13FFEF9F">
      <w:pPr>
        <w:rPr>
          <w:rFonts w:ascii="Arial" w:hAnsi="Arial" w:cs="Arial"/>
        </w:rPr>
      </w:pPr>
    </w:p>
    <w:p w:rsidR="6E07775F" w:rsidP="6E07775F" w:rsidRDefault="6E07775F" w14:paraId="7DAFBC1C" w14:textId="42C284D2">
      <w:pPr>
        <w:rPr>
          <w:rFonts w:ascii="Arial" w:hAnsi="Arial" w:cs="Arial"/>
        </w:rPr>
      </w:pPr>
    </w:p>
    <w:p w:rsidR="6E07775F" w:rsidP="6E07775F" w:rsidRDefault="6E07775F" w14:paraId="157C8EE9" w14:textId="7E4908EC">
      <w:pPr>
        <w:rPr>
          <w:rFonts w:ascii="Arial" w:hAnsi="Arial" w:cs="Arial"/>
        </w:rPr>
      </w:pPr>
    </w:p>
    <w:p w:rsidR="6E07775F" w:rsidP="6E07775F" w:rsidRDefault="6E07775F" w14:paraId="205A8EB3" w14:textId="502C45CB">
      <w:pPr>
        <w:rPr>
          <w:rFonts w:ascii="Arial" w:hAnsi="Arial" w:cs="Arial"/>
        </w:rPr>
      </w:pPr>
    </w:p>
    <w:p w:rsidR="6E07775F" w:rsidP="6E07775F" w:rsidRDefault="6E07775F" w14:paraId="584FECFC" w14:textId="4A470913">
      <w:pPr>
        <w:rPr>
          <w:rFonts w:ascii="Arial" w:hAnsi="Arial" w:cs="Arial"/>
        </w:rPr>
      </w:pPr>
    </w:p>
    <w:p w:rsidR="6E07775F" w:rsidP="6E07775F" w:rsidRDefault="6E07775F" w14:paraId="19013C91" w14:textId="520CCB56">
      <w:pPr>
        <w:rPr>
          <w:rFonts w:ascii="Arial" w:hAnsi="Arial" w:cs="Arial"/>
        </w:rPr>
      </w:pPr>
    </w:p>
    <w:p w:rsidR="6E07775F" w:rsidP="6E07775F" w:rsidRDefault="6E07775F" w14:paraId="100978EC" w14:textId="5AAF2377">
      <w:pPr>
        <w:rPr>
          <w:rFonts w:ascii="Arial" w:hAnsi="Arial" w:cs="Arial"/>
        </w:rPr>
      </w:pPr>
    </w:p>
    <w:p w:rsidR="6E07775F" w:rsidP="6E07775F" w:rsidRDefault="6E07775F" w14:paraId="26F5C52B" w14:textId="7199ECDB">
      <w:pPr>
        <w:rPr>
          <w:rFonts w:ascii="Arial" w:hAnsi="Arial" w:cs="Arial"/>
        </w:rPr>
      </w:pPr>
    </w:p>
    <w:p w:rsidR="6E07775F" w:rsidP="6E07775F" w:rsidRDefault="6E07775F" w14:paraId="52EE119A" w14:textId="39649871">
      <w:pPr>
        <w:rPr>
          <w:rFonts w:ascii="Arial" w:hAnsi="Arial" w:cs="Arial"/>
        </w:rPr>
      </w:pPr>
    </w:p>
    <w:p w:rsidR="6E07775F" w:rsidP="6E07775F" w:rsidRDefault="6E07775F" w14:paraId="405054EE" w14:textId="242BF32A">
      <w:pPr>
        <w:rPr>
          <w:rFonts w:ascii="Arial" w:hAnsi="Arial" w:cs="Arial"/>
        </w:rPr>
      </w:pPr>
    </w:p>
    <w:tbl>
      <w:tblPr>
        <w:tblW w:w="9522" w:type="dxa"/>
        <w:tblInd w:w="-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3"/>
        <w:gridCol w:w="4779"/>
      </w:tblGrid>
      <w:tr w:rsidR="00BB4431" w:rsidTr="6E4A6F6B" w14:paraId="1FCC77DF" w14:textId="77777777">
        <w:tc>
          <w:tcPr>
            <w:tcW w:w="47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53F5B" w:rsidR="00BB4431" w:rsidP="00E74859" w:rsidRDefault="00BB4431" w14:paraId="326098C2" w14:noSpellErr="1" w14:textId="16B76802">
            <w:pPr>
              <w:autoSpaceDE w:val="0"/>
              <w:snapToGrid w:val="0"/>
              <w:spacing w:before="120"/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6E07775F" w:rsidR="00BB443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FACULTAD/ESCUELA</w:t>
            </w:r>
            <w:r w:rsidRPr="6E07775F" w:rsidR="77DADC0E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 </w:t>
            </w:r>
            <w:r w:rsidRPr="6E07775F" w:rsidR="00BB4431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QUE LIDERA EL PROYECTO:</w:t>
            </w:r>
          </w:p>
          <w:p w:rsidR="00BB4431" w:rsidP="00E74859" w:rsidRDefault="00BB4431" w14:paraId="3ED10765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B4431" w:rsidP="00E74859" w:rsidRDefault="00BB4431" w14:paraId="6804491C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E5AAD" w:rsidP="00E74859" w:rsidRDefault="001E5AAD" w14:paraId="79B9D3EF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A53F5B" w:rsidR="00765049" w:rsidP="00E74859" w:rsidRDefault="00765049" w14:paraId="74157B04" w14:textId="052132EB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7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</w:tcPr>
          <w:p w:rsidRPr="00A53F5B" w:rsidR="001E5AAD" w:rsidP="001E5AAD" w:rsidRDefault="001E5AAD" w14:paraId="59A75231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3F5B">
              <w:rPr>
                <w:rFonts w:ascii="Arial" w:hAnsi="Arial" w:cs="Arial"/>
                <w:b/>
                <w:bCs/>
                <w:sz w:val="22"/>
                <w:szCs w:val="22"/>
              </w:rPr>
              <w:t>TITULACIÓN/ES POR LA QUE SE PRESENTA EL PROYECTO:</w:t>
            </w:r>
          </w:p>
          <w:p w:rsidRPr="00A53F5B" w:rsidR="00BB4431" w:rsidP="001E5AAD" w:rsidRDefault="00BB4431" w14:paraId="5ACDAF57" w14:textId="77777777">
            <w:pPr>
              <w:autoSpaceDE w:val="0"/>
              <w:snapToGrid w:val="0"/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B4431" w:rsidTr="6E4A6F6B" w14:paraId="68548FAE" w14:textId="77777777">
        <w:tc>
          <w:tcPr>
            <w:tcW w:w="47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8636C" w:rsidR="00BB4431" w:rsidP="6E07775F" w:rsidRDefault="00BB4431" w14:paraId="021F62A2" w14:textId="49588591" w14:noSpellErr="1">
            <w:pPr>
              <w:autoSpaceDE w:val="0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6E07775F" w:rsidR="00BB4431">
              <w:rPr>
                <w:rFonts w:ascii="Arial" w:hAnsi="Arial" w:cs="Arial"/>
                <w:sz w:val="18"/>
                <w:szCs w:val="18"/>
                <w:lang w:val="es-ES"/>
              </w:rPr>
              <w:t xml:space="preserve">Avalado por la firma del Decano/a o </w:t>
            </w:r>
            <w:r w:rsidRPr="6E07775F" w:rsidR="00BB4431">
              <w:rPr>
                <w:rFonts w:ascii="Arial" w:hAnsi="Arial" w:cs="Arial"/>
                <w:sz w:val="18"/>
                <w:szCs w:val="18"/>
                <w:lang w:val="es-ES"/>
              </w:rPr>
              <w:t>Director</w:t>
            </w:r>
            <w:r w:rsidRPr="6E07775F" w:rsidR="00BB4431">
              <w:rPr>
                <w:rFonts w:ascii="Arial" w:hAnsi="Arial" w:cs="Arial"/>
                <w:sz w:val="18"/>
                <w:szCs w:val="18"/>
                <w:lang w:val="es-ES"/>
              </w:rPr>
              <w:t xml:space="preserve">/a de la Facultad / Escuela </w:t>
            </w:r>
            <w:r w:rsidRPr="6E07775F" w:rsidR="001E5AAD">
              <w:rPr>
                <w:rFonts w:ascii="Arial" w:hAnsi="Arial" w:cs="Arial"/>
                <w:sz w:val="18"/>
                <w:szCs w:val="18"/>
                <w:lang w:val="es-ES"/>
              </w:rPr>
              <w:t>/ Institución</w:t>
            </w:r>
            <w:r w:rsidRPr="6E07775F" w:rsidR="00BB4431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Pr="00A8636C" w:rsidR="00BB4431" w:rsidP="6E07775F" w:rsidRDefault="00BB4431" w14:paraId="0917924F" w14:textId="77777777">
            <w:pPr>
              <w:autoSpaceDE w:val="0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6E07775F" w:rsidR="00BB4431">
              <w:rPr>
                <w:rFonts w:ascii="Arial" w:hAnsi="Arial" w:cs="Arial"/>
                <w:sz w:val="18"/>
                <w:szCs w:val="18"/>
                <w:lang w:val="es-ES"/>
              </w:rPr>
              <w:t>Firma</w:t>
            </w:r>
            <w:r w:rsidRPr="6E07775F" w:rsidR="00BB4431">
              <w:rPr>
                <w:rFonts w:ascii="Arial" w:hAnsi="Arial" w:cs="Arial"/>
                <w:sz w:val="18"/>
                <w:szCs w:val="18"/>
                <w:lang w:val="es-ES"/>
              </w:rPr>
              <w:t xml:space="preserve"> IP</w:t>
            </w:r>
            <w:r w:rsidRPr="6E07775F" w:rsidR="00BB4431">
              <w:rPr>
                <w:rFonts w:ascii="Arial" w:hAnsi="Arial" w:cs="Arial"/>
                <w:sz w:val="18"/>
                <w:szCs w:val="18"/>
                <w:lang w:val="es-ES"/>
              </w:rPr>
              <w:t xml:space="preserve"> del proyecto</w:t>
            </w:r>
            <w:r w:rsidRPr="6E07775F" w:rsidR="00BB4431">
              <w:rPr>
                <w:rFonts w:ascii="Arial" w:hAnsi="Arial" w:cs="Arial"/>
                <w:sz w:val="18"/>
                <w:szCs w:val="18"/>
                <w:lang w:val="es-ES"/>
              </w:rPr>
              <w:t xml:space="preserve"> (y </w:t>
            </w:r>
            <w:r w:rsidRPr="6E07775F" w:rsidR="00BB4431">
              <w:rPr>
                <w:rFonts w:ascii="Arial" w:hAnsi="Arial" w:cs="Arial"/>
                <w:sz w:val="18"/>
                <w:szCs w:val="18"/>
                <w:lang w:val="es-ES"/>
              </w:rPr>
              <w:t>co</w:t>
            </w:r>
            <w:r w:rsidRPr="6E07775F" w:rsidR="00BB4431">
              <w:rPr>
                <w:rFonts w:ascii="Arial" w:hAnsi="Arial" w:cs="Arial"/>
                <w:sz w:val="18"/>
                <w:szCs w:val="18"/>
                <w:lang w:val="es-ES"/>
              </w:rPr>
              <w:t>-IP en casos de alta participación)</w:t>
            </w:r>
          </w:p>
        </w:tc>
      </w:tr>
      <w:tr w:rsidR="6E07775F" w:rsidTr="6E4A6F6B" w14:paraId="0D601264">
        <w:trPr>
          <w:trHeight w:val="2460"/>
        </w:trPr>
        <w:tc>
          <w:tcPr>
            <w:tcW w:w="47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6E07775F" w:rsidP="6E4A6F6B" w:rsidRDefault="6E07775F" w14:noSpellErr="1" w14:paraId="5305C177" w14:textId="4A9A7976">
            <w:pPr>
              <w:pStyle w:val="Normal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6E07775F" w:rsidP="6E4A6F6B" w:rsidRDefault="6E07775F" w14:paraId="57389286" w14:textId="4C9353F8">
            <w:pPr>
              <w:pStyle w:val="Normal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6E07775F" w:rsidP="6E4A6F6B" w:rsidRDefault="6E07775F" w14:paraId="1EDCE81D" w14:textId="72A9E2DE">
            <w:pPr>
              <w:pStyle w:val="Normal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6E07775F" w:rsidP="6E4A6F6B" w:rsidRDefault="6E07775F" w14:paraId="2FAD10D7" w14:textId="193A7C25">
            <w:pPr>
              <w:pStyle w:val="Normal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6E07775F" w:rsidP="6E4A6F6B" w:rsidRDefault="6E07775F" w14:paraId="7359BB4F" w14:textId="318F9FBC">
            <w:pPr>
              <w:pStyle w:val="Normal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6E07775F" w:rsidP="6E4A6F6B" w:rsidRDefault="6E07775F" w14:paraId="4518FED1" w14:textId="32CBF801">
            <w:pPr>
              <w:pStyle w:val="Normal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6E07775F" w:rsidP="6E4A6F6B" w:rsidRDefault="6E07775F" w14:paraId="7034C174" w14:textId="78478CC4">
            <w:pPr>
              <w:pStyle w:val="Normal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6E07775F" w:rsidP="6E07775F" w:rsidRDefault="6E07775F" w14:paraId="64B40F23" w14:textId="6A65D36A">
            <w:pPr>
              <w:pStyle w:val="Normal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77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6E07775F" w:rsidP="6E07775F" w:rsidRDefault="6E07775F" w14:paraId="5DE70BB4" w14:textId="6411C344">
            <w:pPr>
              <w:pStyle w:val="Normal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bookmarkEnd w:id="0"/>
    </w:tbl>
    <w:p w:rsidRPr="00121A81" w:rsidR="00127BBA" w:rsidP="00765049" w:rsidRDefault="00127BBA" w14:paraId="0BC71EF9" w14:textId="77777777"/>
    <w:sectPr w:rsidRPr="00121A81" w:rsidR="00127BBA" w:rsidSect="009E26A9">
      <w:headerReference w:type="default" r:id="rId11"/>
      <w:footerReference w:type="default" r:id="rId12"/>
      <w:pgSz w:w="11900" w:h="16840" w:orient="portrait"/>
      <w:pgMar w:top="1235" w:right="1410" w:bottom="851" w:left="1276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1C3E" w:rsidP="009925D1" w:rsidRDefault="00741C3E" w14:paraId="3A44E929" w14:textId="77777777">
      <w:r>
        <w:separator/>
      </w:r>
    </w:p>
  </w:endnote>
  <w:endnote w:type="continuationSeparator" w:id="0">
    <w:p w:rsidR="00741C3E" w:rsidP="009925D1" w:rsidRDefault="00741C3E" w14:paraId="3BAC40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4B70" w:rsidP="00CC4B70" w:rsidRDefault="00CC4B70" w14:paraId="5FA0134E" w14:textId="77777777">
    <w:pPr>
      <w:pStyle w:val="Prrafobsico"/>
      <w:spacing w:line="240" w:lineRule="auto"/>
      <w:rPr>
        <w:rFonts w:hint="eastAsia" w:ascii="Arial Bold" w:hAnsi="Arial Bold" w:cs="Arial Bold"/>
        <w:bCs/>
        <w:color w:val="AF1E2D"/>
        <w:sz w:val="20"/>
        <w:szCs w:val="20"/>
      </w:rPr>
    </w:pPr>
  </w:p>
  <w:p w:rsidRPr="009E26A9" w:rsidR="009E26A9" w:rsidP="009E26A9" w:rsidRDefault="009E26A9" w14:paraId="3D039C5E" w14:textId="77777777">
    <w:pPr>
      <w:rPr>
        <w:rFonts w:ascii="Arial" w:hAnsi="Arial"/>
        <w:b/>
        <w:color w:val="A3223B"/>
        <w:sz w:val="16"/>
        <w:szCs w:val="16"/>
      </w:rPr>
    </w:pPr>
    <w:r w:rsidRPr="009E26A9">
      <w:rPr>
        <w:rFonts w:ascii="Arial" w:hAnsi="Arial"/>
        <w:b/>
        <w:color w:val="A3223B"/>
        <w:sz w:val="16"/>
        <w:szCs w:val="16"/>
      </w:rPr>
      <w:t>Vicerrectorado de Estudios, Calidad y Acreditación</w:t>
    </w:r>
  </w:p>
  <w:p w:rsidRPr="009E26A9" w:rsidR="009E26A9" w:rsidP="0F479934" w:rsidRDefault="0F479934" w14:paraId="4E9298C4" w14:textId="77777777">
    <w:pPr>
      <w:pStyle w:val="Prrafobsico"/>
      <w:rPr>
        <w:rFonts w:ascii="Arial" w:hAnsi="Arial" w:cs="Arial"/>
        <w:position w:val="2"/>
        <w:sz w:val="16"/>
        <w:szCs w:val="16"/>
        <w:lang w:val="es-ES"/>
      </w:rPr>
    </w:pPr>
    <w:r w:rsidRPr="0F479934">
      <w:rPr>
        <w:rFonts w:ascii="Arial" w:hAnsi="Arial" w:cs="Arial"/>
        <w:sz w:val="16"/>
        <w:szCs w:val="16"/>
        <w:lang w:val="es-ES"/>
      </w:rPr>
      <w:t xml:space="preserve">Rectorado </w:t>
    </w:r>
    <w:r w:rsidRPr="0F479934">
      <w:rPr>
        <w:rFonts w:ascii="Arial" w:hAnsi="Arial" w:cs="Arial"/>
        <w:position w:val="2"/>
        <w:sz w:val="16"/>
        <w:szCs w:val="16"/>
        <w:lang w:val="es-ES"/>
      </w:rPr>
      <w:t>|</w:t>
    </w:r>
    <w:r w:rsidRPr="0F479934">
      <w:rPr>
        <w:rFonts w:ascii="Arial" w:hAnsi="Arial" w:cs="Arial"/>
        <w:sz w:val="16"/>
        <w:szCs w:val="16"/>
        <w:lang w:val="es-ES"/>
      </w:rPr>
      <w:t xml:space="preserve"> C/ Altagracia, </w:t>
    </w:r>
    <w:proofErr w:type="spellStart"/>
    <w:r w:rsidRPr="0F479934">
      <w:rPr>
        <w:rFonts w:ascii="Arial" w:hAnsi="Arial" w:cs="Arial"/>
        <w:sz w:val="16"/>
        <w:szCs w:val="16"/>
        <w:lang w:val="es-ES"/>
      </w:rPr>
      <w:t>nº</w:t>
    </w:r>
    <w:proofErr w:type="spellEnd"/>
    <w:r w:rsidRPr="0F479934">
      <w:rPr>
        <w:rFonts w:ascii="Arial" w:hAnsi="Arial" w:cs="Arial"/>
        <w:sz w:val="16"/>
        <w:szCs w:val="16"/>
        <w:lang w:val="es-ES"/>
      </w:rPr>
      <w:t xml:space="preserve"> 50 </w:t>
    </w:r>
    <w:r w:rsidRPr="0F479934">
      <w:rPr>
        <w:rFonts w:ascii="Arial" w:hAnsi="Arial" w:cs="Arial"/>
        <w:position w:val="2"/>
        <w:sz w:val="16"/>
        <w:szCs w:val="16"/>
        <w:lang w:val="es-ES"/>
      </w:rPr>
      <w:t>|</w:t>
    </w:r>
    <w:r w:rsidRPr="0F479934">
      <w:rPr>
        <w:rFonts w:ascii="Arial" w:hAnsi="Arial" w:cs="Arial"/>
        <w:sz w:val="16"/>
        <w:szCs w:val="16"/>
        <w:lang w:val="es-ES"/>
      </w:rPr>
      <w:t xml:space="preserve"> 13071 CIUDAD REAL</w:t>
    </w:r>
  </w:p>
  <w:p w:rsidRPr="009E26A9" w:rsidR="00CC4B70" w:rsidP="2771C238" w:rsidRDefault="009E26A9" w14:paraId="5EA7640E" w14:textId="42ED75AE">
    <w:pPr>
      <w:pStyle w:val="Prrafobsico"/>
      <w:spacing w:line="240" w:lineRule="auto"/>
      <w:rPr>
        <w:rFonts w:hint="eastAsia" w:ascii="Arial Bold" w:hAnsi="Arial Bold" w:cs="Arial Bold"/>
        <w:color w:val="AF1E2D"/>
        <w:sz w:val="20"/>
        <w:szCs w:val="20"/>
        <w:lang w:val="es-ES"/>
      </w:rPr>
    </w:pPr>
    <w:r w:rsidRPr="009E26A9">
      <w:rPr>
        <w:rFonts w:ascii="Arial" w:hAnsi="Arial"/>
        <w:sz w:val="16"/>
        <w:szCs w:val="16"/>
        <w:lang w:val="es-ES"/>
      </w:rPr>
      <w:t>Tel.: (+34) 926 29 5 205</w:t>
    </w:r>
    <w:r w:rsidRPr="009E26A9">
      <w:rPr>
        <w:sz w:val="16"/>
        <w:szCs w:val="16"/>
      </w:rPr>
      <w:t xml:space="preserve"> </w:t>
    </w:r>
    <w:hyperlink w:tooltip="Enviar correo a Alicia.Fuentes@uclm.es" w:history="1" r:id="rId1">
      <w:r w:rsidRPr="009E26A9">
        <w:rPr>
          <w:rStyle w:val="Hipervnculo"/>
          <w:sz w:val="16"/>
          <w:szCs w:val="16"/>
        </w:rPr>
        <w:t>vic.estudios.calidad@uclm.es</w:t>
      </w:r>
    </w:hyperlink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="00CC4B70">
      <w:rPr>
        <w:rFonts w:ascii="Arial Bold" w:hAnsi="Arial Bold" w:cs="Arial Bold"/>
        <w:bCs/>
        <w:color w:val="AF1E2D"/>
        <w:sz w:val="20"/>
        <w:szCs w:val="20"/>
      </w:rPr>
      <w:tab/>
    </w:r>
    <w:r w:rsidRPr="2771C238" w:rsidR="2771C238">
      <w:rPr>
        <w:rFonts w:ascii="Arial Bold" w:hAnsi="Arial Bold" w:cs="Arial Bold"/>
        <w:color w:val="AF1E2D"/>
        <w:sz w:val="20"/>
        <w:szCs w:val="20"/>
        <w:lang w:val="es-ES"/>
      </w:rPr>
      <w:t xml:space="preserve"> </w:t>
    </w:r>
    <w:r w:rsidRPr="2771C238" w:rsidR="2771C238">
      <w:rPr>
        <w:rFonts w:ascii="Arial Bold" w:hAnsi="Arial Bold" w:cs="Arial Bold"/>
        <w:color w:val="auto"/>
        <w:sz w:val="20"/>
        <w:szCs w:val="20"/>
        <w:lang w:val="es-ES"/>
      </w:rPr>
      <w:t xml:space="preserve">   </w:t>
    </w:r>
    <w:r w:rsidR="00CC4B70">
      <w:rPr>
        <w:rFonts w:ascii="Arial Bold" w:hAnsi="Arial Bold" w:cs="Arial Bold"/>
        <w:bCs/>
        <w:color w:val="auto"/>
        <w:sz w:val="20"/>
        <w:szCs w:val="20"/>
      </w:rPr>
      <w:tab/>
    </w:r>
    <w:r w:rsidRPr="2771C238" w:rsidR="2771C238">
      <w:rPr>
        <w:rFonts w:ascii="Arial Bold" w:hAnsi="Arial Bold" w:cs="Arial Bold"/>
        <w:color w:val="auto"/>
        <w:sz w:val="20"/>
        <w:szCs w:val="20"/>
        <w:lang w:val="es-ES"/>
      </w:rPr>
      <w:t xml:space="preserve">    Pág. </w:t>
    </w:r>
    <w:r w:rsidRPr="2771C238" w:rsidR="00CC4B70">
      <w:rPr>
        <w:rFonts w:ascii="Arial Bold" w:hAnsi="Arial Bold" w:cs="Arial Bold"/>
        <w:color w:val="auto"/>
        <w:sz w:val="20"/>
        <w:szCs w:val="20"/>
        <w:lang w:val="es-ES"/>
      </w:rPr>
      <w:fldChar w:fldCharType="begin"/>
    </w:r>
    <w:r w:rsidRPr="2771C238" w:rsidR="00CC4B70">
      <w:rPr>
        <w:rFonts w:ascii="Arial Bold" w:hAnsi="Arial Bold" w:cs="Arial Bold"/>
        <w:color w:val="auto"/>
        <w:sz w:val="20"/>
        <w:szCs w:val="20"/>
      </w:rPr>
      <w:instrText xml:space="preserve"> PAGE  \* Arabic  \* MERGEFORMAT </w:instrText>
    </w:r>
    <w:r w:rsidRPr="2771C238" w:rsidR="00CC4B70">
      <w:rPr>
        <w:rFonts w:ascii="Arial Bold" w:hAnsi="Arial Bold" w:cs="Arial Bold"/>
        <w:color w:val="auto"/>
        <w:sz w:val="20"/>
        <w:szCs w:val="20"/>
      </w:rPr>
      <w:fldChar w:fldCharType="separate"/>
    </w:r>
    <w:r w:rsidRPr="2771C238" w:rsidR="2771C238">
      <w:rPr>
        <w:rFonts w:ascii="Arial Bold" w:hAnsi="Arial Bold" w:cs="Arial Bold"/>
        <w:color w:val="auto"/>
        <w:sz w:val="20"/>
        <w:szCs w:val="20"/>
        <w:lang w:val="es-ES"/>
      </w:rPr>
      <w:t>1</w:t>
    </w:r>
    <w:r w:rsidRPr="2771C238" w:rsidR="00CC4B70">
      <w:rPr>
        <w:rFonts w:ascii="Arial Bold" w:hAnsi="Arial Bold" w:cs="Arial Bold"/>
        <w:color w:val="auto"/>
        <w:sz w:val="20"/>
        <w:szCs w:val="20"/>
        <w:lang w:val="es-ES"/>
      </w:rPr>
      <w:fldChar w:fldCharType="end"/>
    </w:r>
    <w:r w:rsidRPr="2771C238" w:rsidR="2771C238">
      <w:rPr>
        <w:rFonts w:ascii="Arial Bold" w:hAnsi="Arial Bold" w:cs="Arial Bold"/>
        <w:color w:val="auto"/>
        <w:sz w:val="20"/>
        <w:szCs w:val="20"/>
        <w:lang w:val="es-ES"/>
      </w:rPr>
      <w:t>/</w:t>
    </w:r>
    <w:r w:rsidRPr="2771C238" w:rsidR="00CC4B70">
      <w:rPr>
        <w:rFonts w:ascii="Arial Bold" w:hAnsi="Arial Bold" w:cs="Arial Bold"/>
        <w:color w:val="auto"/>
        <w:sz w:val="20"/>
        <w:szCs w:val="20"/>
        <w:lang w:val="es-ES"/>
      </w:rPr>
      <w:fldChar w:fldCharType="begin"/>
    </w:r>
    <w:r w:rsidRPr="2771C238" w:rsidR="00CC4B70">
      <w:rPr>
        <w:rFonts w:ascii="Arial Bold" w:hAnsi="Arial Bold" w:cs="Arial Bold"/>
        <w:color w:val="auto"/>
        <w:sz w:val="20"/>
        <w:szCs w:val="20"/>
      </w:rPr>
      <w:instrText xml:space="preserve"> NUMPAGES   \* MERGEFORMAT </w:instrText>
    </w:r>
    <w:r w:rsidRPr="2771C238" w:rsidR="00CC4B70">
      <w:rPr>
        <w:rFonts w:ascii="Arial Bold" w:hAnsi="Arial Bold" w:cs="Arial Bold"/>
        <w:color w:val="auto"/>
        <w:sz w:val="20"/>
        <w:szCs w:val="20"/>
      </w:rPr>
      <w:fldChar w:fldCharType="separate"/>
    </w:r>
    <w:r w:rsidRPr="2771C238" w:rsidR="2771C238">
      <w:rPr>
        <w:rFonts w:ascii="Arial Bold" w:hAnsi="Arial Bold" w:cs="Arial Bold"/>
        <w:color w:val="auto"/>
        <w:sz w:val="20"/>
        <w:szCs w:val="20"/>
        <w:lang w:val="es-ES"/>
      </w:rPr>
      <w:t>9</w:t>
    </w:r>
    <w:r w:rsidRPr="2771C238" w:rsidR="00CC4B70">
      <w:rPr>
        <w:rFonts w:ascii="Arial Bold" w:hAnsi="Arial Bold" w:cs="Arial Bold"/>
        <w:color w:val="auto"/>
        <w:sz w:val="20"/>
        <w:szCs w:val="20"/>
        <w:lang w:val="es-ES"/>
      </w:rPr>
      <w:fldChar w:fldCharType="end"/>
    </w:r>
  </w:p>
  <w:p w:rsidRPr="00CC4B70" w:rsidR="005864CE" w:rsidP="00CC4B70" w:rsidRDefault="005864CE" w14:paraId="04F1868D" w14:textId="0386EB7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1C3E" w:rsidP="009925D1" w:rsidRDefault="00741C3E" w14:paraId="2C0F0041" w14:textId="77777777">
      <w:r>
        <w:separator/>
      </w:r>
    </w:p>
  </w:footnote>
  <w:footnote w:type="continuationSeparator" w:id="0">
    <w:p w:rsidR="00741C3E" w:rsidP="009925D1" w:rsidRDefault="00741C3E" w14:paraId="738A7C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E1EDB" w:rsidP="00BB4431" w:rsidRDefault="009E26A9" w14:paraId="4616BD77" w14:textId="164309DB">
    <w:pPr>
      <w:pStyle w:val="Encabezado"/>
      <w:tabs>
        <w:tab w:val="clear" w:pos="8504"/>
        <w:tab w:val="right" w:pos="9214"/>
      </w:tabs>
      <w:ind w:left="426" w:hanging="426"/>
    </w:pPr>
    <w:r>
      <w:rPr>
        <w:noProof/>
      </w:rPr>
      <w:drawing>
        <wp:inline distT="0" distB="0" distL="0" distR="0" wp14:anchorId="6B0DA4F9" wp14:editId="0A9DBA33">
          <wp:extent cx="1427083" cy="619125"/>
          <wp:effectExtent l="0" t="0" r="1905" b="0"/>
          <wp:docPr id="212049500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728606" name="Imagen 1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009" cy="624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56BA">
      <w:t xml:space="preserve">   </w:t>
    </w:r>
    <w:r>
      <w:t xml:space="preserve">                                                                     </w:t>
    </w:r>
    <w:r w:rsidR="006E1EDB">
      <w:rPr>
        <w:noProof/>
      </w:rPr>
      <w:drawing>
        <wp:inline distT="0" distB="0" distL="0" distR="0" wp14:anchorId="750AAF4A" wp14:editId="31EC4B85">
          <wp:extent cx="1905000" cy="600075"/>
          <wp:effectExtent l="0" t="0" r="0" b="9525"/>
          <wp:docPr id="657410528" name="Imagen 4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4" descr="Imagen que contiene 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D23"/>
    <w:multiLevelType w:val="hybridMultilevel"/>
    <w:tmpl w:val="0AB05D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324D"/>
    <w:multiLevelType w:val="multilevel"/>
    <w:tmpl w:val="DE68FC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4E2EA5"/>
    <w:multiLevelType w:val="hybridMultilevel"/>
    <w:tmpl w:val="2F82D7C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F4B59"/>
    <w:multiLevelType w:val="hybridMultilevel"/>
    <w:tmpl w:val="6FB04E7C"/>
    <w:lvl w:ilvl="0" w:tplc="C96244A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042EF"/>
    <w:multiLevelType w:val="hybridMultilevel"/>
    <w:tmpl w:val="7C18212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811A4"/>
    <w:multiLevelType w:val="hybridMultilevel"/>
    <w:tmpl w:val="3784235C"/>
    <w:lvl w:ilvl="0" w:tplc="FF702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A48F89"/>
    <w:multiLevelType w:val="hybridMultilevel"/>
    <w:tmpl w:val="FFFFFFFF"/>
    <w:lvl w:ilvl="0" w:tplc="C7E63C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8626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6237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AAE4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4449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1E64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4E0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E492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697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CA5CCC7"/>
    <w:multiLevelType w:val="hybridMultilevel"/>
    <w:tmpl w:val="FFFFFFFF"/>
    <w:lvl w:ilvl="0" w:tplc="D04C9122">
      <w:start w:val="1"/>
      <w:numFmt w:val="upperLetter"/>
      <w:lvlText w:val="%1)"/>
      <w:lvlJc w:val="left"/>
      <w:pPr>
        <w:ind w:left="720" w:hanging="360"/>
      </w:pPr>
    </w:lvl>
    <w:lvl w:ilvl="1" w:tplc="6A4C7D02">
      <w:start w:val="1"/>
      <w:numFmt w:val="lowerLetter"/>
      <w:lvlText w:val="%2."/>
      <w:lvlJc w:val="left"/>
      <w:pPr>
        <w:ind w:left="1440" w:hanging="360"/>
      </w:pPr>
    </w:lvl>
    <w:lvl w:ilvl="2" w:tplc="38BC0434">
      <w:start w:val="1"/>
      <w:numFmt w:val="lowerRoman"/>
      <w:lvlText w:val="%3."/>
      <w:lvlJc w:val="right"/>
      <w:pPr>
        <w:ind w:left="2160" w:hanging="180"/>
      </w:pPr>
    </w:lvl>
    <w:lvl w:ilvl="3" w:tplc="C2105178">
      <w:start w:val="1"/>
      <w:numFmt w:val="decimal"/>
      <w:lvlText w:val="%4."/>
      <w:lvlJc w:val="left"/>
      <w:pPr>
        <w:ind w:left="2880" w:hanging="360"/>
      </w:pPr>
    </w:lvl>
    <w:lvl w:ilvl="4" w:tplc="DE50302E">
      <w:start w:val="1"/>
      <w:numFmt w:val="lowerLetter"/>
      <w:lvlText w:val="%5."/>
      <w:lvlJc w:val="left"/>
      <w:pPr>
        <w:ind w:left="3600" w:hanging="360"/>
      </w:pPr>
    </w:lvl>
    <w:lvl w:ilvl="5" w:tplc="C4627464">
      <w:start w:val="1"/>
      <w:numFmt w:val="lowerRoman"/>
      <w:lvlText w:val="%6."/>
      <w:lvlJc w:val="right"/>
      <w:pPr>
        <w:ind w:left="4320" w:hanging="180"/>
      </w:pPr>
    </w:lvl>
    <w:lvl w:ilvl="6" w:tplc="B380CE9A">
      <w:start w:val="1"/>
      <w:numFmt w:val="decimal"/>
      <w:lvlText w:val="%7."/>
      <w:lvlJc w:val="left"/>
      <w:pPr>
        <w:ind w:left="5040" w:hanging="360"/>
      </w:pPr>
    </w:lvl>
    <w:lvl w:ilvl="7" w:tplc="6186E402">
      <w:start w:val="1"/>
      <w:numFmt w:val="lowerLetter"/>
      <w:lvlText w:val="%8."/>
      <w:lvlJc w:val="left"/>
      <w:pPr>
        <w:ind w:left="5760" w:hanging="360"/>
      </w:pPr>
    </w:lvl>
    <w:lvl w:ilvl="8" w:tplc="A1583E1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77D5F"/>
    <w:multiLevelType w:val="hybridMultilevel"/>
    <w:tmpl w:val="DDAEE2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DE906E9"/>
    <w:multiLevelType w:val="multilevel"/>
    <w:tmpl w:val="B33EE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7318D"/>
    <w:multiLevelType w:val="hybridMultilevel"/>
    <w:tmpl w:val="0F684520"/>
    <w:lvl w:ilvl="0" w:tplc="97FC1BA0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B18AA"/>
    <w:multiLevelType w:val="hybridMultilevel"/>
    <w:tmpl w:val="F10036E2"/>
    <w:lvl w:ilvl="0" w:tplc="0C0A0001">
      <w:start w:val="1"/>
      <w:numFmt w:val="bullet"/>
      <w:lvlText w:val=""/>
      <w:lvlJc w:val="left"/>
      <w:pPr>
        <w:ind w:left="1778" w:hanging="360"/>
      </w:pPr>
      <w:rPr>
        <w:rFonts w:hint="default" w:ascii="Symbol" w:hAnsi="Symbol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37894273"/>
    <w:multiLevelType w:val="multilevel"/>
    <w:tmpl w:val="112E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872391C"/>
    <w:multiLevelType w:val="hybridMultilevel"/>
    <w:tmpl w:val="4496B8FE"/>
    <w:lvl w:ilvl="0" w:tplc="5106C11E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1020D7AE">
      <w:start w:val="1"/>
      <w:numFmt w:val="bullet"/>
      <w:lvlText w:val="-"/>
      <w:lvlJc w:val="left"/>
      <w:pPr>
        <w:ind w:left="1440" w:hanging="360"/>
      </w:pPr>
      <w:rPr>
        <w:rFonts w:hint="default" w:ascii="Vrinda" w:hAnsi="Vrind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B3B1570"/>
    <w:multiLevelType w:val="multilevel"/>
    <w:tmpl w:val="1E2E2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B491C2E"/>
    <w:multiLevelType w:val="multilevel"/>
    <w:tmpl w:val="7DEC55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C56656B"/>
    <w:multiLevelType w:val="hybridMultilevel"/>
    <w:tmpl w:val="BE28B84A"/>
    <w:lvl w:ilvl="0" w:tplc="63B6BBA2">
      <w:start w:val="1"/>
      <w:numFmt w:val="lowerLetter"/>
      <w:lvlText w:val="%1)"/>
      <w:lvlJc w:val="left"/>
      <w:pPr>
        <w:ind w:left="1986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56" w:hanging="360"/>
      </w:pPr>
    </w:lvl>
    <w:lvl w:ilvl="2" w:tplc="0C0A001B" w:tentative="1">
      <w:start w:val="1"/>
      <w:numFmt w:val="lowerRoman"/>
      <w:lvlText w:val="%3."/>
      <w:lvlJc w:val="right"/>
      <w:pPr>
        <w:ind w:left="3076" w:hanging="180"/>
      </w:pPr>
    </w:lvl>
    <w:lvl w:ilvl="3" w:tplc="0C0A000F" w:tentative="1">
      <w:start w:val="1"/>
      <w:numFmt w:val="decimal"/>
      <w:lvlText w:val="%4."/>
      <w:lvlJc w:val="left"/>
      <w:pPr>
        <w:ind w:left="3796" w:hanging="360"/>
      </w:pPr>
    </w:lvl>
    <w:lvl w:ilvl="4" w:tplc="0C0A0019" w:tentative="1">
      <w:start w:val="1"/>
      <w:numFmt w:val="lowerLetter"/>
      <w:lvlText w:val="%5."/>
      <w:lvlJc w:val="left"/>
      <w:pPr>
        <w:ind w:left="4516" w:hanging="360"/>
      </w:pPr>
    </w:lvl>
    <w:lvl w:ilvl="5" w:tplc="0C0A001B" w:tentative="1">
      <w:start w:val="1"/>
      <w:numFmt w:val="lowerRoman"/>
      <w:lvlText w:val="%6."/>
      <w:lvlJc w:val="right"/>
      <w:pPr>
        <w:ind w:left="5236" w:hanging="180"/>
      </w:pPr>
    </w:lvl>
    <w:lvl w:ilvl="6" w:tplc="0C0A000F" w:tentative="1">
      <w:start w:val="1"/>
      <w:numFmt w:val="decimal"/>
      <w:lvlText w:val="%7."/>
      <w:lvlJc w:val="left"/>
      <w:pPr>
        <w:ind w:left="5956" w:hanging="360"/>
      </w:pPr>
    </w:lvl>
    <w:lvl w:ilvl="7" w:tplc="0C0A0019" w:tentative="1">
      <w:start w:val="1"/>
      <w:numFmt w:val="lowerLetter"/>
      <w:lvlText w:val="%8."/>
      <w:lvlJc w:val="left"/>
      <w:pPr>
        <w:ind w:left="6676" w:hanging="360"/>
      </w:pPr>
    </w:lvl>
    <w:lvl w:ilvl="8" w:tplc="0C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3CEF4C8C"/>
    <w:multiLevelType w:val="hybridMultilevel"/>
    <w:tmpl w:val="485AF5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917398"/>
    <w:multiLevelType w:val="hybridMultilevel"/>
    <w:tmpl w:val="7DD272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9A2F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693ABA"/>
    <w:multiLevelType w:val="hybridMultilevel"/>
    <w:tmpl w:val="BF385E5C"/>
    <w:lvl w:ilvl="0" w:tplc="1020D7AE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D90E23"/>
    <w:multiLevelType w:val="hybridMultilevel"/>
    <w:tmpl w:val="19DEA8B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15E72"/>
    <w:multiLevelType w:val="multilevel"/>
    <w:tmpl w:val="9A5AED08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4B7C1619"/>
    <w:multiLevelType w:val="hybridMultilevel"/>
    <w:tmpl w:val="EFC28C86"/>
    <w:lvl w:ilvl="0" w:tplc="1020D7AE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D77236F"/>
    <w:multiLevelType w:val="hybridMultilevel"/>
    <w:tmpl w:val="EDD6EE22"/>
    <w:lvl w:ilvl="0" w:tplc="1020D7AE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FD97853"/>
    <w:multiLevelType w:val="hybridMultilevel"/>
    <w:tmpl w:val="D5C47A76"/>
    <w:lvl w:ilvl="0" w:tplc="1020D7AE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1086297"/>
    <w:multiLevelType w:val="hybridMultilevel"/>
    <w:tmpl w:val="7DAEDBA6"/>
    <w:lvl w:ilvl="0" w:tplc="58587C34">
      <w:start w:val="1"/>
      <w:numFmt w:val="lowerLetter"/>
      <w:lvlText w:val="%1)"/>
      <w:lvlJc w:val="left"/>
      <w:pPr>
        <w:ind w:left="2128" w:hanging="7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59042A1"/>
    <w:multiLevelType w:val="multilevel"/>
    <w:tmpl w:val="0D64292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98B6E3F"/>
    <w:multiLevelType w:val="hybridMultilevel"/>
    <w:tmpl w:val="66E249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575F6C"/>
    <w:multiLevelType w:val="hybridMultilevel"/>
    <w:tmpl w:val="6D105D1A"/>
    <w:lvl w:ilvl="0" w:tplc="42AC117A">
      <w:start w:val="1"/>
      <w:numFmt w:val="lowerLetter"/>
      <w:lvlText w:val="%1)"/>
      <w:lvlJc w:val="left"/>
      <w:pPr>
        <w:ind w:left="1429" w:hanging="360"/>
      </w:pPr>
      <w:rPr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C963282"/>
    <w:multiLevelType w:val="hybridMultilevel"/>
    <w:tmpl w:val="E62CA6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C4BA6"/>
    <w:multiLevelType w:val="hybridMultilevel"/>
    <w:tmpl w:val="A39AB490"/>
    <w:lvl w:ilvl="0" w:tplc="0C0A0001">
      <w:start w:val="1"/>
      <w:numFmt w:val="bullet"/>
      <w:lvlText w:val=""/>
      <w:lvlJc w:val="left"/>
      <w:pPr>
        <w:ind w:left="1786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2506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3226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946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4666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5386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6106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826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7546" w:hanging="360"/>
      </w:pPr>
      <w:rPr>
        <w:rFonts w:hint="default" w:ascii="Wingdings" w:hAnsi="Wingdings"/>
      </w:rPr>
    </w:lvl>
  </w:abstractNum>
  <w:abstractNum w:abstractNumId="31" w15:restartNumberingAfterBreak="0">
    <w:nsid w:val="67574675"/>
    <w:multiLevelType w:val="multilevel"/>
    <w:tmpl w:val="873A2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1665C0"/>
    <w:multiLevelType w:val="multilevel"/>
    <w:tmpl w:val="0D642920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98028D0"/>
    <w:multiLevelType w:val="multilevel"/>
    <w:tmpl w:val="8F260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9F35AB8"/>
    <w:multiLevelType w:val="hybridMultilevel"/>
    <w:tmpl w:val="011AA98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91706"/>
    <w:multiLevelType w:val="multilevel"/>
    <w:tmpl w:val="D146097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FC11A2C"/>
    <w:multiLevelType w:val="hybridMultilevel"/>
    <w:tmpl w:val="E26E574A"/>
    <w:lvl w:ilvl="0" w:tplc="5106C11E">
      <w:numFmt w:val="bullet"/>
      <w:lvlText w:val="-"/>
      <w:lvlJc w:val="left"/>
      <w:pPr>
        <w:ind w:left="720" w:hanging="360"/>
      </w:pPr>
      <w:rPr>
        <w:rFonts w:hint="default" w:ascii="Cambria" w:hAnsi="Cambria" w:eastAsiaTheme="minorEastAsia" w:cstheme="minorBidi"/>
      </w:rPr>
    </w:lvl>
    <w:lvl w:ilvl="1" w:tplc="1020D7AE">
      <w:start w:val="1"/>
      <w:numFmt w:val="bullet"/>
      <w:lvlText w:val="-"/>
      <w:lvlJc w:val="left"/>
      <w:pPr>
        <w:ind w:left="1440" w:hanging="360"/>
      </w:pPr>
      <w:rPr>
        <w:rFonts w:hint="default" w:ascii="Vrinda" w:hAnsi="Vrinda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2A56DD1"/>
    <w:multiLevelType w:val="multilevel"/>
    <w:tmpl w:val="8F260D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73682875"/>
    <w:multiLevelType w:val="hybridMultilevel"/>
    <w:tmpl w:val="B43E375A"/>
    <w:lvl w:ilvl="0" w:tplc="1020D7AE">
      <w:start w:val="1"/>
      <w:numFmt w:val="bullet"/>
      <w:lvlText w:val="-"/>
      <w:lvlJc w:val="left"/>
      <w:pPr>
        <w:ind w:left="720" w:hanging="360"/>
      </w:pPr>
      <w:rPr>
        <w:rFonts w:hint="default" w:ascii="Vrinda" w:hAnsi="Vrind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2232818">
    <w:abstractNumId w:val="7"/>
  </w:num>
  <w:num w:numId="2" w16cid:durableId="497113190">
    <w:abstractNumId w:val="5"/>
  </w:num>
  <w:num w:numId="3" w16cid:durableId="613482678">
    <w:abstractNumId w:val="11"/>
  </w:num>
  <w:num w:numId="4" w16cid:durableId="1337341807">
    <w:abstractNumId w:val="30"/>
  </w:num>
  <w:num w:numId="5" w16cid:durableId="404228834">
    <w:abstractNumId w:val="12"/>
  </w:num>
  <w:num w:numId="6" w16cid:durableId="1499274610">
    <w:abstractNumId w:val="14"/>
  </w:num>
  <w:num w:numId="7" w16cid:durableId="1216241722">
    <w:abstractNumId w:val="38"/>
  </w:num>
  <w:num w:numId="8" w16cid:durableId="1757480784">
    <w:abstractNumId w:val="8"/>
  </w:num>
  <w:num w:numId="9" w16cid:durableId="355621976">
    <w:abstractNumId w:val="24"/>
  </w:num>
  <w:num w:numId="10" w16cid:durableId="435101941">
    <w:abstractNumId w:val="22"/>
  </w:num>
  <w:num w:numId="11" w16cid:durableId="200745894">
    <w:abstractNumId w:val="23"/>
  </w:num>
  <w:num w:numId="12" w16cid:durableId="2064282026">
    <w:abstractNumId w:val="19"/>
  </w:num>
  <w:num w:numId="13" w16cid:durableId="459303009">
    <w:abstractNumId w:val="36"/>
  </w:num>
  <w:num w:numId="14" w16cid:durableId="1462844736">
    <w:abstractNumId w:val="13"/>
  </w:num>
  <w:num w:numId="15" w16cid:durableId="1003357252">
    <w:abstractNumId w:val="26"/>
  </w:num>
  <w:num w:numId="16" w16cid:durableId="137654464">
    <w:abstractNumId w:val="21"/>
  </w:num>
  <w:num w:numId="17" w16cid:durableId="128062606">
    <w:abstractNumId w:val="32"/>
  </w:num>
  <w:num w:numId="18" w16cid:durableId="293143909">
    <w:abstractNumId w:val="25"/>
  </w:num>
  <w:num w:numId="19" w16cid:durableId="14772144">
    <w:abstractNumId w:val="37"/>
  </w:num>
  <w:num w:numId="20" w16cid:durableId="1114402343">
    <w:abstractNumId w:val="28"/>
  </w:num>
  <w:num w:numId="21" w16cid:durableId="1156796306">
    <w:abstractNumId w:val="34"/>
  </w:num>
  <w:num w:numId="22" w16cid:durableId="1649824020">
    <w:abstractNumId w:val="16"/>
  </w:num>
  <w:num w:numId="23" w16cid:durableId="754475732">
    <w:abstractNumId w:val="27"/>
  </w:num>
  <w:num w:numId="24" w16cid:durableId="1053116765">
    <w:abstractNumId w:val="1"/>
  </w:num>
  <w:num w:numId="25" w16cid:durableId="61873139">
    <w:abstractNumId w:val="2"/>
  </w:num>
  <w:num w:numId="26" w16cid:durableId="1990163430">
    <w:abstractNumId w:val="10"/>
  </w:num>
  <w:num w:numId="27" w16cid:durableId="472674545">
    <w:abstractNumId w:val="4"/>
  </w:num>
  <w:num w:numId="28" w16cid:durableId="2022000640">
    <w:abstractNumId w:val="33"/>
  </w:num>
  <w:num w:numId="29" w16cid:durableId="2095398610">
    <w:abstractNumId w:val="6"/>
  </w:num>
  <w:num w:numId="30" w16cid:durableId="880556270">
    <w:abstractNumId w:val="18"/>
  </w:num>
  <w:num w:numId="31" w16cid:durableId="371732316">
    <w:abstractNumId w:val="17"/>
  </w:num>
  <w:num w:numId="32" w16cid:durableId="1468234267">
    <w:abstractNumId w:val="3"/>
  </w:num>
  <w:num w:numId="33" w16cid:durableId="1862039356">
    <w:abstractNumId w:val="29"/>
  </w:num>
  <w:num w:numId="34" w16cid:durableId="1850831858">
    <w:abstractNumId w:val="15"/>
  </w:num>
  <w:num w:numId="35" w16cid:durableId="1528637665">
    <w:abstractNumId w:val="35"/>
  </w:num>
  <w:num w:numId="36" w16cid:durableId="1075780420">
    <w:abstractNumId w:val="31"/>
  </w:num>
  <w:num w:numId="37" w16cid:durableId="1035542586">
    <w:abstractNumId w:val="0"/>
  </w:num>
  <w:num w:numId="38" w16cid:durableId="1202743594">
    <w:abstractNumId w:val="20"/>
  </w:num>
  <w:num w:numId="39" w16cid:durableId="7772604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MarginGuides" w:val="1"/>
    <w:docVar w:name="ShowOutlines" w:val="0"/>
  </w:docVars>
  <w:rsids>
    <w:rsidRoot w:val="00563F91"/>
    <w:rsid w:val="00000A5E"/>
    <w:rsid w:val="00004E0F"/>
    <w:rsid w:val="00004E34"/>
    <w:rsid w:val="00017261"/>
    <w:rsid w:val="00017968"/>
    <w:rsid w:val="0002000F"/>
    <w:rsid w:val="000251DB"/>
    <w:rsid w:val="000267F7"/>
    <w:rsid w:val="00027143"/>
    <w:rsid w:val="00035559"/>
    <w:rsid w:val="0004351C"/>
    <w:rsid w:val="00043894"/>
    <w:rsid w:val="00060431"/>
    <w:rsid w:val="0006566B"/>
    <w:rsid w:val="00070244"/>
    <w:rsid w:val="00075301"/>
    <w:rsid w:val="000840E8"/>
    <w:rsid w:val="00092494"/>
    <w:rsid w:val="00096E3C"/>
    <w:rsid w:val="000B05A6"/>
    <w:rsid w:val="000B1101"/>
    <w:rsid w:val="000B34C7"/>
    <w:rsid w:val="000C4487"/>
    <w:rsid w:val="000D1AAF"/>
    <w:rsid w:val="000D2455"/>
    <w:rsid w:val="000D4C15"/>
    <w:rsid w:val="000E3361"/>
    <w:rsid w:val="000E74DA"/>
    <w:rsid w:val="000F21EF"/>
    <w:rsid w:val="00103E79"/>
    <w:rsid w:val="0011295E"/>
    <w:rsid w:val="00115969"/>
    <w:rsid w:val="00116899"/>
    <w:rsid w:val="00121A81"/>
    <w:rsid w:val="001270DF"/>
    <w:rsid w:val="00127BBA"/>
    <w:rsid w:val="001322AD"/>
    <w:rsid w:val="001340D6"/>
    <w:rsid w:val="00137EB4"/>
    <w:rsid w:val="00142240"/>
    <w:rsid w:val="001440EB"/>
    <w:rsid w:val="00156496"/>
    <w:rsid w:val="00156E69"/>
    <w:rsid w:val="001653AC"/>
    <w:rsid w:val="00184F3B"/>
    <w:rsid w:val="00194D9E"/>
    <w:rsid w:val="001A22BC"/>
    <w:rsid w:val="001A39C7"/>
    <w:rsid w:val="001A4361"/>
    <w:rsid w:val="001B46B2"/>
    <w:rsid w:val="001E217D"/>
    <w:rsid w:val="001E2A1D"/>
    <w:rsid w:val="001E5AAD"/>
    <w:rsid w:val="001E7FBF"/>
    <w:rsid w:val="001F7F0A"/>
    <w:rsid w:val="0020186D"/>
    <w:rsid w:val="00206943"/>
    <w:rsid w:val="0021294D"/>
    <w:rsid w:val="002223D7"/>
    <w:rsid w:val="00224791"/>
    <w:rsid w:val="0023790C"/>
    <w:rsid w:val="002414A2"/>
    <w:rsid w:val="00244AD4"/>
    <w:rsid w:val="0024600D"/>
    <w:rsid w:val="00246B3E"/>
    <w:rsid w:val="002511E1"/>
    <w:rsid w:val="00266B3C"/>
    <w:rsid w:val="00274FD2"/>
    <w:rsid w:val="00277CB5"/>
    <w:rsid w:val="0028080C"/>
    <w:rsid w:val="0028162F"/>
    <w:rsid w:val="00283357"/>
    <w:rsid w:val="00287A2D"/>
    <w:rsid w:val="002945E0"/>
    <w:rsid w:val="002A1CE5"/>
    <w:rsid w:val="002A2488"/>
    <w:rsid w:val="002A4699"/>
    <w:rsid w:val="002A5876"/>
    <w:rsid w:val="002D2E0A"/>
    <w:rsid w:val="002D54EC"/>
    <w:rsid w:val="002D7B82"/>
    <w:rsid w:val="002E15D5"/>
    <w:rsid w:val="002E4769"/>
    <w:rsid w:val="002E5590"/>
    <w:rsid w:val="002E7E6D"/>
    <w:rsid w:val="002F35DD"/>
    <w:rsid w:val="00302AE5"/>
    <w:rsid w:val="00305A2A"/>
    <w:rsid w:val="00310B82"/>
    <w:rsid w:val="0032206C"/>
    <w:rsid w:val="00326381"/>
    <w:rsid w:val="00333704"/>
    <w:rsid w:val="003399E5"/>
    <w:rsid w:val="00343DEC"/>
    <w:rsid w:val="00350490"/>
    <w:rsid w:val="003518F1"/>
    <w:rsid w:val="00354160"/>
    <w:rsid w:val="003600DC"/>
    <w:rsid w:val="0036447C"/>
    <w:rsid w:val="003733D8"/>
    <w:rsid w:val="00374A6C"/>
    <w:rsid w:val="003770BD"/>
    <w:rsid w:val="00386896"/>
    <w:rsid w:val="00392517"/>
    <w:rsid w:val="003A7DAB"/>
    <w:rsid w:val="003B24EE"/>
    <w:rsid w:val="003B2CA5"/>
    <w:rsid w:val="003C07B9"/>
    <w:rsid w:val="003C5C8A"/>
    <w:rsid w:val="003D5BB9"/>
    <w:rsid w:val="003E0AE0"/>
    <w:rsid w:val="003F05CB"/>
    <w:rsid w:val="00406591"/>
    <w:rsid w:val="00410139"/>
    <w:rsid w:val="004108AD"/>
    <w:rsid w:val="00413086"/>
    <w:rsid w:val="00416D63"/>
    <w:rsid w:val="00417984"/>
    <w:rsid w:val="004322D5"/>
    <w:rsid w:val="00436207"/>
    <w:rsid w:val="004455EC"/>
    <w:rsid w:val="0044618C"/>
    <w:rsid w:val="004522C8"/>
    <w:rsid w:val="0045365C"/>
    <w:rsid w:val="00466FA1"/>
    <w:rsid w:val="004834AF"/>
    <w:rsid w:val="00484000"/>
    <w:rsid w:val="00494C70"/>
    <w:rsid w:val="00496337"/>
    <w:rsid w:val="004970C3"/>
    <w:rsid w:val="004A1301"/>
    <w:rsid w:val="004B06DB"/>
    <w:rsid w:val="004B58B1"/>
    <w:rsid w:val="004B5BB0"/>
    <w:rsid w:val="004B6D16"/>
    <w:rsid w:val="004B7C2A"/>
    <w:rsid w:val="004D13BE"/>
    <w:rsid w:val="004D16F6"/>
    <w:rsid w:val="004D444A"/>
    <w:rsid w:val="004D6876"/>
    <w:rsid w:val="004D6F9C"/>
    <w:rsid w:val="004F6BC0"/>
    <w:rsid w:val="005014D4"/>
    <w:rsid w:val="00503738"/>
    <w:rsid w:val="00513839"/>
    <w:rsid w:val="005146EB"/>
    <w:rsid w:val="00515A36"/>
    <w:rsid w:val="0051747C"/>
    <w:rsid w:val="00536E1E"/>
    <w:rsid w:val="00541FC6"/>
    <w:rsid w:val="005433F4"/>
    <w:rsid w:val="00560597"/>
    <w:rsid w:val="00563F91"/>
    <w:rsid w:val="00564E90"/>
    <w:rsid w:val="00582FDA"/>
    <w:rsid w:val="005864CE"/>
    <w:rsid w:val="005A5677"/>
    <w:rsid w:val="005A63CD"/>
    <w:rsid w:val="005A7F7E"/>
    <w:rsid w:val="005B3F0D"/>
    <w:rsid w:val="005C483F"/>
    <w:rsid w:val="005C63D9"/>
    <w:rsid w:val="005F1675"/>
    <w:rsid w:val="005F53CF"/>
    <w:rsid w:val="005F5579"/>
    <w:rsid w:val="005F781C"/>
    <w:rsid w:val="005F7BC1"/>
    <w:rsid w:val="0060752B"/>
    <w:rsid w:val="0061341B"/>
    <w:rsid w:val="006315F8"/>
    <w:rsid w:val="00632EDB"/>
    <w:rsid w:val="00635888"/>
    <w:rsid w:val="006475C8"/>
    <w:rsid w:val="006520B8"/>
    <w:rsid w:val="00655E15"/>
    <w:rsid w:val="006627FE"/>
    <w:rsid w:val="0066310F"/>
    <w:rsid w:val="006643DB"/>
    <w:rsid w:val="006659D9"/>
    <w:rsid w:val="00666919"/>
    <w:rsid w:val="0066F15F"/>
    <w:rsid w:val="006702FA"/>
    <w:rsid w:val="0068004F"/>
    <w:rsid w:val="006819F9"/>
    <w:rsid w:val="006840CD"/>
    <w:rsid w:val="0069072F"/>
    <w:rsid w:val="00691D80"/>
    <w:rsid w:val="006A16B4"/>
    <w:rsid w:val="006A45A4"/>
    <w:rsid w:val="006B0991"/>
    <w:rsid w:val="006B386F"/>
    <w:rsid w:val="006B4CE2"/>
    <w:rsid w:val="006C04F7"/>
    <w:rsid w:val="006C105E"/>
    <w:rsid w:val="006C2439"/>
    <w:rsid w:val="006C2979"/>
    <w:rsid w:val="006C7B81"/>
    <w:rsid w:val="006D60D7"/>
    <w:rsid w:val="006E1814"/>
    <w:rsid w:val="006E1EDB"/>
    <w:rsid w:val="006E55E0"/>
    <w:rsid w:val="00700B56"/>
    <w:rsid w:val="00700B8A"/>
    <w:rsid w:val="00702843"/>
    <w:rsid w:val="0070316A"/>
    <w:rsid w:val="00704DE1"/>
    <w:rsid w:val="0070734A"/>
    <w:rsid w:val="00714E6A"/>
    <w:rsid w:val="007210D8"/>
    <w:rsid w:val="00741C3E"/>
    <w:rsid w:val="0074238A"/>
    <w:rsid w:val="00763E17"/>
    <w:rsid w:val="00764BC0"/>
    <w:rsid w:val="00765049"/>
    <w:rsid w:val="007712D6"/>
    <w:rsid w:val="007743B1"/>
    <w:rsid w:val="0078010D"/>
    <w:rsid w:val="007A38A8"/>
    <w:rsid w:val="007A4006"/>
    <w:rsid w:val="007B4C63"/>
    <w:rsid w:val="007B6A45"/>
    <w:rsid w:val="007B7795"/>
    <w:rsid w:val="007C29E4"/>
    <w:rsid w:val="007C61DF"/>
    <w:rsid w:val="007D358C"/>
    <w:rsid w:val="007E361A"/>
    <w:rsid w:val="007F0946"/>
    <w:rsid w:val="007F694A"/>
    <w:rsid w:val="0080386A"/>
    <w:rsid w:val="008038AA"/>
    <w:rsid w:val="0080573C"/>
    <w:rsid w:val="008066CB"/>
    <w:rsid w:val="00811FCD"/>
    <w:rsid w:val="00812C8F"/>
    <w:rsid w:val="00812DE2"/>
    <w:rsid w:val="00817BD8"/>
    <w:rsid w:val="00823086"/>
    <w:rsid w:val="00823BDF"/>
    <w:rsid w:val="00824276"/>
    <w:rsid w:val="008307BE"/>
    <w:rsid w:val="00830812"/>
    <w:rsid w:val="00832EAB"/>
    <w:rsid w:val="00834C4F"/>
    <w:rsid w:val="00835701"/>
    <w:rsid w:val="00836901"/>
    <w:rsid w:val="00851AB0"/>
    <w:rsid w:val="00853263"/>
    <w:rsid w:val="008551D0"/>
    <w:rsid w:val="008602B6"/>
    <w:rsid w:val="00872FE3"/>
    <w:rsid w:val="00873CFF"/>
    <w:rsid w:val="00874C22"/>
    <w:rsid w:val="00876013"/>
    <w:rsid w:val="00883390"/>
    <w:rsid w:val="00885989"/>
    <w:rsid w:val="00890C6A"/>
    <w:rsid w:val="008B025F"/>
    <w:rsid w:val="008B0651"/>
    <w:rsid w:val="008B5DF8"/>
    <w:rsid w:val="008C2D2A"/>
    <w:rsid w:val="008C3958"/>
    <w:rsid w:val="008D1B92"/>
    <w:rsid w:val="008D3700"/>
    <w:rsid w:val="008D45DA"/>
    <w:rsid w:val="008D53A5"/>
    <w:rsid w:val="008D6D46"/>
    <w:rsid w:val="008D7CCE"/>
    <w:rsid w:val="008E088C"/>
    <w:rsid w:val="008E117F"/>
    <w:rsid w:val="008E1333"/>
    <w:rsid w:val="008E5271"/>
    <w:rsid w:val="008E6BBF"/>
    <w:rsid w:val="008F39C0"/>
    <w:rsid w:val="008F3E2A"/>
    <w:rsid w:val="008F543A"/>
    <w:rsid w:val="00905C07"/>
    <w:rsid w:val="00907DCD"/>
    <w:rsid w:val="009211FF"/>
    <w:rsid w:val="009233E2"/>
    <w:rsid w:val="00923B81"/>
    <w:rsid w:val="00947A54"/>
    <w:rsid w:val="00950E40"/>
    <w:rsid w:val="00952FE1"/>
    <w:rsid w:val="0095362D"/>
    <w:rsid w:val="0095442F"/>
    <w:rsid w:val="0095693D"/>
    <w:rsid w:val="00973B35"/>
    <w:rsid w:val="00977A3F"/>
    <w:rsid w:val="00977B3F"/>
    <w:rsid w:val="00982BE4"/>
    <w:rsid w:val="00984E1A"/>
    <w:rsid w:val="00985B9B"/>
    <w:rsid w:val="009871EC"/>
    <w:rsid w:val="009925D1"/>
    <w:rsid w:val="009927E3"/>
    <w:rsid w:val="0099407F"/>
    <w:rsid w:val="009A5505"/>
    <w:rsid w:val="009D39FF"/>
    <w:rsid w:val="009D3BC4"/>
    <w:rsid w:val="009E26A9"/>
    <w:rsid w:val="009F0EE8"/>
    <w:rsid w:val="00A03B27"/>
    <w:rsid w:val="00A131FF"/>
    <w:rsid w:val="00A141A9"/>
    <w:rsid w:val="00A17837"/>
    <w:rsid w:val="00A17ABD"/>
    <w:rsid w:val="00A21549"/>
    <w:rsid w:val="00A23EAC"/>
    <w:rsid w:val="00A2495D"/>
    <w:rsid w:val="00A2685D"/>
    <w:rsid w:val="00A2758A"/>
    <w:rsid w:val="00A312A6"/>
    <w:rsid w:val="00A31D0B"/>
    <w:rsid w:val="00A3281F"/>
    <w:rsid w:val="00A4177B"/>
    <w:rsid w:val="00A42FC2"/>
    <w:rsid w:val="00A45BB4"/>
    <w:rsid w:val="00A46609"/>
    <w:rsid w:val="00A50605"/>
    <w:rsid w:val="00A57CC5"/>
    <w:rsid w:val="00A61DED"/>
    <w:rsid w:val="00A64DE2"/>
    <w:rsid w:val="00A746B0"/>
    <w:rsid w:val="00A84B09"/>
    <w:rsid w:val="00A85894"/>
    <w:rsid w:val="00A87ECF"/>
    <w:rsid w:val="00A916AD"/>
    <w:rsid w:val="00AA0D69"/>
    <w:rsid w:val="00AA1BAA"/>
    <w:rsid w:val="00AB624A"/>
    <w:rsid w:val="00AC3185"/>
    <w:rsid w:val="00AC581C"/>
    <w:rsid w:val="00AD38B0"/>
    <w:rsid w:val="00AE1029"/>
    <w:rsid w:val="00AE59EC"/>
    <w:rsid w:val="00AE6C78"/>
    <w:rsid w:val="00AF7F82"/>
    <w:rsid w:val="00B00A7C"/>
    <w:rsid w:val="00B0320D"/>
    <w:rsid w:val="00B03BF3"/>
    <w:rsid w:val="00B07729"/>
    <w:rsid w:val="00B11112"/>
    <w:rsid w:val="00B157E1"/>
    <w:rsid w:val="00B21868"/>
    <w:rsid w:val="00B25C87"/>
    <w:rsid w:val="00B27C2D"/>
    <w:rsid w:val="00B27F27"/>
    <w:rsid w:val="00B3390D"/>
    <w:rsid w:val="00B356EB"/>
    <w:rsid w:val="00B50D35"/>
    <w:rsid w:val="00B55338"/>
    <w:rsid w:val="00B573A3"/>
    <w:rsid w:val="00B602A5"/>
    <w:rsid w:val="00B67D3E"/>
    <w:rsid w:val="00B75980"/>
    <w:rsid w:val="00B84B06"/>
    <w:rsid w:val="00B86208"/>
    <w:rsid w:val="00B902CE"/>
    <w:rsid w:val="00BA2901"/>
    <w:rsid w:val="00BA7AB2"/>
    <w:rsid w:val="00BB15FD"/>
    <w:rsid w:val="00BB4431"/>
    <w:rsid w:val="00BB7496"/>
    <w:rsid w:val="00BC3CBB"/>
    <w:rsid w:val="00BD13F1"/>
    <w:rsid w:val="00BD473E"/>
    <w:rsid w:val="00BE2F17"/>
    <w:rsid w:val="00BE6B69"/>
    <w:rsid w:val="00BE729F"/>
    <w:rsid w:val="00BF1B8F"/>
    <w:rsid w:val="00C0119D"/>
    <w:rsid w:val="00C01E1C"/>
    <w:rsid w:val="00C061BA"/>
    <w:rsid w:val="00C100F3"/>
    <w:rsid w:val="00C10C3B"/>
    <w:rsid w:val="00C17EDA"/>
    <w:rsid w:val="00C2216E"/>
    <w:rsid w:val="00C26CD4"/>
    <w:rsid w:val="00C26D87"/>
    <w:rsid w:val="00C357DF"/>
    <w:rsid w:val="00C44466"/>
    <w:rsid w:val="00C554EF"/>
    <w:rsid w:val="00C5E580"/>
    <w:rsid w:val="00C644FB"/>
    <w:rsid w:val="00C66AB7"/>
    <w:rsid w:val="00C77361"/>
    <w:rsid w:val="00C856BA"/>
    <w:rsid w:val="00C90578"/>
    <w:rsid w:val="00C9341B"/>
    <w:rsid w:val="00C959CF"/>
    <w:rsid w:val="00CA4254"/>
    <w:rsid w:val="00CA497E"/>
    <w:rsid w:val="00CB7D26"/>
    <w:rsid w:val="00CC109E"/>
    <w:rsid w:val="00CC30E6"/>
    <w:rsid w:val="00CC339B"/>
    <w:rsid w:val="00CC4B70"/>
    <w:rsid w:val="00CC68B5"/>
    <w:rsid w:val="00CC6D7F"/>
    <w:rsid w:val="00CD64B4"/>
    <w:rsid w:val="00CD7552"/>
    <w:rsid w:val="00CD755E"/>
    <w:rsid w:val="00CE3971"/>
    <w:rsid w:val="00CE5554"/>
    <w:rsid w:val="00CF118F"/>
    <w:rsid w:val="00CF1F40"/>
    <w:rsid w:val="00CF60DC"/>
    <w:rsid w:val="00D02935"/>
    <w:rsid w:val="00D02AB0"/>
    <w:rsid w:val="00D12BF4"/>
    <w:rsid w:val="00D13770"/>
    <w:rsid w:val="00D2135B"/>
    <w:rsid w:val="00D30B0B"/>
    <w:rsid w:val="00D36749"/>
    <w:rsid w:val="00D474DE"/>
    <w:rsid w:val="00D47C6E"/>
    <w:rsid w:val="00D51A09"/>
    <w:rsid w:val="00D53622"/>
    <w:rsid w:val="00D65698"/>
    <w:rsid w:val="00D75440"/>
    <w:rsid w:val="00D838FC"/>
    <w:rsid w:val="00D86A13"/>
    <w:rsid w:val="00D943C3"/>
    <w:rsid w:val="00DA0207"/>
    <w:rsid w:val="00DA19EE"/>
    <w:rsid w:val="00DA6CA5"/>
    <w:rsid w:val="00DB2B4F"/>
    <w:rsid w:val="00DB693E"/>
    <w:rsid w:val="00DD25A7"/>
    <w:rsid w:val="00DD433D"/>
    <w:rsid w:val="00DD4AF9"/>
    <w:rsid w:val="00DF403B"/>
    <w:rsid w:val="00DF4D8C"/>
    <w:rsid w:val="00DF7DA7"/>
    <w:rsid w:val="00E0294A"/>
    <w:rsid w:val="00E07157"/>
    <w:rsid w:val="00E235D6"/>
    <w:rsid w:val="00E26E82"/>
    <w:rsid w:val="00E27360"/>
    <w:rsid w:val="00E273CF"/>
    <w:rsid w:val="00E35908"/>
    <w:rsid w:val="00E35C38"/>
    <w:rsid w:val="00E37B7B"/>
    <w:rsid w:val="00E4121C"/>
    <w:rsid w:val="00E431FD"/>
    <w:rsid w:val="00E451A4"/>
    <w:rsid w:val="00E64AD5"/>
    <w:rsid w:val="00E86EE0"/>
    <w:rsid w:val="00E876E5"/>
    <w:rsid w:val="00E92013"/>
    <w:rsid w:val="00EA125F"/>
    <w:rsid w:val="00EA3867"/>
    <w:rsid w:val="00EA4557"/>
    <w:rsid w:val="00EB035B"/>
    <w:rsid w:val="00EB5CCC"/>
    <w:rsid w:val="00EC2B8F"/>
    <w:rsid w:val="00EC4AB4"/>
    <w:rsid w:val="00ED3DD3"/>
    <w:rsid w:val="00ED5072"/>
    <w:rsid w:val="00ED5342"/>
    <w:rsid w:val="00F00F98"/>
    <w:rsid w:val="00F01FB7"/>
    <w:rsid w:val="00F0252C"/>
    <w:rsid w:val="00F02A81"/>
    <w:rsid w:val="00F07E4C"/>
    <w:rsid w:val="00F1431D"/>
    <w:rsid w:val="00F1460B"/>
    <w:rsid w:val="00F16161"/>
    <w:rsid w:val="00F21A92"/>
    <w:rsid w:val="00F22A2C"/>
    <w:rsid w:val="00F422E9"/>
    <w:rsid w:val="00F43B7C"/>
    <w:rsid w:val="00F465AD"/>
    <w:rsid w:val="00F541A4"/>
    <w:rsid w:val="00F5492F"/>
    <w:rsid w:val="00F54A32"/>
    <w:rsid w:val="00F60F41"/>
    <w:rsid w:val="00F716F6"/>
    <w:rsid w:val="00F8302E"/>
    <w:rsid w:val="00F85BF5"/>
    <w:rsid w:val="00F91207"/>
    <w:rsid w:val="00F930C2"/>
    <w:rsid w:val="00F95BE9"/>
    <w:rsid w:val="00FA2042"/>
    <w:rsid w:val="00FA2C9B"/>
    <w:rsid w:val="00FA65BF"/>
    <w:rsid w:val="00FA730C"/>
    <w:rsid w:val="00FB784D"/>
    <w:rsid w:val="00FC122D"/>
    <w:rsid w:val="00FC2595"/>
    <w:rsid w:val="00FC5398"/>
    <w:rsid w:val="00FD0A17"/>
    <w:rsid w:val="00FD187B"/>
    <w:rsid w:val="00FD25BE"/>
    <w:rsid w:val="00FD58A4"/>
    <w:rsid w:val="00FE0FF7"/>
    <w:rsid w:val="00FE46D1"/>
    <w:rsid w:val="00FF02FB"/>
    <w:rsid w:val="00FF20EF"/>
    <w:rsid w:val="00FF23FA"/>
    <w:rsid w:val="00FF7E01"/>
    <w:rsid w:val="011B4E68"/>
    <w:rsid w:val="01513F98"/>
    <w:rsid w:val="015717FA"/>
    <w:rsid w:val="017FE933"/>
    <w:rsid w:val="0247FDF2"/>
    <w:rsid w:val="02EAA070"/>
    <w:rsid w:val="0308A9C1"/>
    <w:rsid w:val="04F0632C"/>
    <w:rsid w:val="050B1E53"/>
    <w:rsid w:val="0515752D"/>
    <w:rsid w:val="057FE352"/>
    <w:rsid w:val="05CB059C"/>
    <w:rsid w:val="06A749AC"/>
    <w:rsid w:val="06B6D9CC"/>
    <w:rsid w:val="06B7AF65"/>
    <w:rsid w:val="06F32786"/>
    <w:rsid w:val="070CC687"/>
    <w:rsid w:val="0737BA71"/>
    <w:rsid w:val="090E7FAA"/>
    <w:rsid w:val="0A98F5A4"/>
    <w:rsid w:val="0B151560"/>
    <w:rsid w:val="0B92F2F2"/>
    <w:rsid w:val="0C2F3475"/>
    <w:rsid w:val="0C75AB76"/>
    <w:rsid w:val="0D9A62DB"/>
    <w:rsid w:val="0E63D104"/>
    <w:rsid w:val="0E9DA67D"/>
    <w:rsid w:val="0F382EEA"/>
    <w:rsid w:val="0F479934"/>
    <w:rsid w:val="0F5CAC7D"/>
    <w:rsid w:val="11352382"/>
    <w:rsid w:val="11ABC1E8"/>
    <w:rsid w:val="121A5C9D"/>
    <w:rsid w:val="12AAF1A2"/>
    <w:rsid w:val="12D3F50A"/>
    <w:rsid w:val="130C5AB4"/>
    <w:rsid w:val="133485B5"/>
    <w:rsid w:val="15FB1723"/>
    <w:rsid w:val="15FCC231"/>
    <w:rsid w:val="16048FD2"/>
    <w:rsid w:val="168E50BF"/>
    <w:rsid w:val="174700AA"/>
    <w:rsid w:val="17A03533"/>
    <w:rsid w:val="17EFB110"/>
    <w:rsid w:val="189E4029"/>
    <w:rsid w:val="18B1FCE2"/>
    <w:rsid w:val="18C573A1"/>
    <w:rsid w:val="196D497D"/>
    <w:rsid w:val="19ACBFCC"/>
    <w:rsid w:val="19D9D09C"/>
    <w:rsid w:val="1A22584F"/>
    <w:rsid w:val="1A2D526E"/>
    <w:rsid w:val="1A66C9A7"/>
    <w:rsid w:val="1AF78CED"/>
    <w:rsid w:val="1B2C6DE0"/>
    <w:rsid w:val="1C3DB52F"/>
    <w:rsid w:val="1CF84B64"/>
    <w:rsid w:val="1E06ECE9"/>
    <w:rsid w:val="1E335F4B"/>
    <w:rsid w:val="1ECF8CB2"/>
    <w:rsid w:val="1F768863"/>
    <w:rsid w:val="1F8CE0C2"/>
    <w:rsid w:val="200A9969"/>
    <w:rsid w:val="202F7719"/>
    <w:rsid w:val="204E88DA"/>
    <w:rsid w:val="20529AB2"/>
    <w:rsid w:val="210950D2"/>
    <w:rsid w:val="21304A63"/>
    <w:rsid w:val="213ED7ED"/>
    <w:rsid w:val="2195F3B9"/>
    <w:rsid w:val="220AA70B"/>
    <w:rsid w:val="22259B18"/>
    <w:rsid w:val="225CB081"/>
    <w:rsid w:val="2369DE91"/>
    <w:rsid w:val="2476AC1A"/>
    <w:rsid w:val="2771C238"/>
    <w:rsid w:val="27AABABB"/>
    <w:rsid w:val="27FCB81F"/>
    <w:rsid w:val="28183CC6"/>
    <w:rsid w:val="28C51611"/>
    <w:rsid w:val="29BA8CC4"/>
    <w:rsid w:val="2A594544"/>
    <w:rsid w:val="2A71425B"/>
    <w:rsid w:val="2DC08885"/>
    <w:rsid w:val="2EA1D743"/>
    <w:rsid w:val="2FDB4974"/>
    <w:rsid w:val="3019B083"/>
    <w:rsid w:val="305FE3E4"/>
    <w:rsid w:val="30E29559"/>
    <w:rsid w:val="31E12902"/>
    <w:rsid w:val="31EBEFF9"/>
    <w:rsid w:val="32410058"/>
    <w:rsid w:val="3306BC60"/>
    <w:rsid w:val="3382A8D9"/>
    <w:rsid w:val="33957662"/>
    <w:rsid w:val="346D3260"/>
    <w:rsid w:val="34ED14CE"/>
    <w:rsid w:val="3690262A"/>
    <w:rsid w:val="37BEC1FF"/>
    <w:rsid w:val="381F52A9"/>
    <w:rsid w:val="383B85B8"/>
    <w:rsid w:val="3915DE59"/>
    <w:rsid w:val="39583506"/>
    <w:rsid w:val="39A89A55"/>
    <w:rsid w:val="39C08840"/>
    <w:rsid w:val="3A38CE99"/>
    <w:rsid w:val="3B2D0DFB"/>
    <w:rsid w:val="3C50BA2F"/>
    <w:rsid w:val="3C7A17E4"/>
    <w:rsid w:val="3CD6FD4A"/>
    <w:rsid w:val="3D0840A3"/>
    <w:rsid w:val="3D0B5AD3"/>
    <w:rsid w:val="3D2F8EE7"/>
    <w:rsid w:val="3D6FFDC0"/>
    <w:rsid w:val="3DB7D94C"/>
    <w:rsid w:val="3E05BD8B"/>
    <w:rsid w:val="3E34D011"/>
    <w:rsid w:val="3E76A0DA"/>
    <w:rsid w:val="40D82691"/>
    <w:rsid w:val="418D1A7D"/>
    <w:rsid w:val="42CE8BC8"/>
    <w:rsid w:val="42D324A5"/>
    <w:rsid w:val="42EB19BF"/>
    <w:rsid w:val="43207D52"/>
    <w:rsid w:val="439F8B43"/>
    <w:rsid w:val="43EA1F1D"/>
    <w:rsid w:val="448A6451"/>
    <w:rsid w:val="44C6A83C"/>
    <w:rsid w:val="45B410A7"/>
    <w:rsid w:val="45DC3685"/>
    <w:rsid w:val="464811E9"/>
    <w:rsid w:val="47044ADA"/>
    <w:rsid w:val="470DAE02"/>
    <w:rsid w:val="475F0F33"/>
    <w:rsid w:val="49694C15"/>
    <w:rsid w:val="49D52553"/>
    <w:rsid w:val="4A07ACC5"/>
    <w:rsid w:val="4C3B1F5C"/>
    <w:rsid w:val="4C7C4B20"/>
    <w:rsid w:val="4CC3FB5E"/>
    <w:rsid w:val="4CC4CEF1"/>
    <w:rsid w:val="4D6BAF59"/>
    <w:rsid w:val="4EBDE295"/>
    <w:rsid w:val="4EE7A3FC"/>
    <w:rsid w:val="4EF29DC6"/>
    <w:rsid w:val="4F7558D4"/>
    <w:rsid w:val="4FEF0D5D"/>
    <w:rsid w:val="5045F577"/>
    <w:rsid w:val="506D5566"/>
    <w:rsid w:val="50C3427B"/>
    <w:rsid w:val="50C5A26D"/>
    <w:rsid w:val="5258795A"/>
    <w:rsid w:val="52D24B82"/>
    <w:rsid w:val="540DCDDA"/>
    <w:rsid w:val="556103DB"/>
    <w:rsid w:val="55743ADF"/>
    <w:rsid w:val="55C55E6D"/>
    <w:rsid w:val="55F28AD4"/>
    <w:rsid w:val="567A799D"/>
    <w:rsid w:val="56E52981"/>
    <w:rsid w:val="56E834FC"/>
    <w:rsid w:val="57351055"/>
    <w:rsid w:val="574B4D70"/>
    <w:rsid w:val="576B2771"/>
    <w:rsid w:val="57F084C0"/>
    <w:rsid w:val="587A6A36"/>
    <w:rsid w:val="58CC8123"/>
    <w:rsid w:val="58E627B0"/>
    <w:rsid w:val="5950AA34"/>
    <w:rsid w:val="597D99EB"/>
    <w:rsid w:val="59BC6616"/>
    <w:rsid w:val="5A4485E4"/>
    <w:rsid w:val="5A7A6981"/>
    <w:rsid w:val="5A9E0C3F"/>
    <w:rsid w:val="5AA4E52C"/>
    <w:rsid w:val="5C1DE152"/>
    <w:rsid w:val="5C3FC0B2"/>
    <w:rsid w:val="5C5C6A08"/>
    <w:rsid w:val="5CB0E889"/>
    <w:rsid w:val="5DCCC901"/>
    <w:rsid w:val="5E4463BD"/>
    <w:rsid w:val="5EB16004"/>
    <w:rsid w:val="5F86A9C2"/>
    <w:rsid w:val="5FB1DE83"/>
    <w:rsid w:val="6057A2BE"/>
    <w:rsid w:val="60615976"/>
    <w:rsid w:val="618AF802"/>
    <w:rsid w:val="61C8B2D8"/>
    <w:rsid w:val="61EC83F7"/>
    <w:rsid w:val="62466DA0"/>
    <w:rsid w:val="635D85A5"/>
    <w:rsid w:val="63E2FFF5"/>
    <w:rsid w:val="646A2690"/>
    <w:rsid w:val="64864DB2"/>
    <w:rsid w:val="64A5823B"/>
    <w:rsid w:val="64DA7F13"/>
    <w:rsid w:val="663871D8"/>
    <w:rsid w:val="6716D0BF"/>
    <w:rsid w:val="67681770"/>
    <w:rsid w:val="6845F368"/>
    <w:rsid w:val="69379704"/>
    <w:rsid w:val="69DCED86"/>
    <w:rsid w:val="6B5B24FB"/>
    <w:rsid w:val="6B728311"/>
    <w:rsid w:val="6BF11796"/>
    <w:rsid w:val="6C7AF70A"/>
    <w:rsid w:val="6C8BE324"/>
    <w:rsid w:val="6C985EF1"/>
    <w:rsid w:val="6CC473DC"/>
    <w:rsid w:val="6D0310D9"/>
    <w:rsid w:val="6D98FD4A"/>
    <w:rsid w:val="6DB188B0"/>
    <w:rsid w:val="6DB85C46"/>
    <w:rsid w:val="6DE0566F"/>
    <w:rsid w:val="6E07775F"/>
    <w:rsid w:val="6E49BFE0"/>
    <w:rsid w:val="6E4A6F6B"/>
    <w:rsid w:val="6ED6D6DE"/>
    <w:rsid w:val="6F510115"/>
    <w:rsid w:val="6F877771"/>
    <w:rsid w:val="705AA5B3"/>
    <w:rsid w:val="7204C478"/>
    <w:rsid w:val="721ED8E9"/>
    <w:rsid w:val="72372FCC"/>
    <w:rsid w:val="7383590C"/>
    <w:rsid w:val="740C5F48"/>
    <w:rsid w:val="7444598B"/>
    <w:rsid w:val="7451DD35"/>
    <w:rsid w:val="74E691D6"/>
    <w:rsid w:val="74F32B28"/>
    <w:rsid w:val="757C740B"/>
    <w:rsid w:val="758428BC"/>
    <w:rsid w:val="75D78BE6"/>
    <w:rsid w:val="7603F2A2"/>
    <w:rsid w:val="77A457CB"/>
    <w:rsid w:val="77DADC0E"/>
    <w:rsid w:val="78AD5E46"/>
    <w:rsid w:val="7A5536BE"/>
    <w:rsid w:val="7AAD73C4"/>
    <w:rsid w:val="7AEBDF81"/>
    <w:rsid w:val="7BD4F046"/>
    <w:rsid w:val="7C01DC9E"/>
    <w:rsid w:val="7C3C8C78"/>
    <w:rsid w:val="7D81BB4D"/>
    <w:rsid w:val="7DD789A8"/>
    <w:rsid w:val="7DF02BA1"/>
    <w:rsid w:val="7DFFF3AE"/>
    <w:rsid w:val="7EE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D56B3"/>
  <w14:defaultImageDpi w14:val="300"/>
  <w15:docId w15:val="{BD2B2694-C086-4E9E-BE3B-583B623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uiPriority="0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386F"/>
  </w:style>
  <w:style w:type="paragraph" w:styleId="Ttulo2">
    <w:name w:val="heading 2"/>
    <w:basedOn w:val="Normal"/>
    <w:next w:val="Normal"/>
    <w:link w:val="Ttulo2Car"/>
    <w:qFormat/>
    <w:rsid w:val="00655E15"/>
    <w:pPr>
      <w:keepNext/>
      <w:outlineLvl w:val="1"/>
    </w:pPr>
    <w:rPr>
      <w:rFonts w:ascii="Times New Roman" w:hAnsi="Times New Roman" w:eastAsia="Times New Roman" w:cs="Times New Roman"/>
      <w:b/>
      <w:i/>
      <w:szCs w:val="20"/>
      <w:u w:val="single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341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9925D1"/>
  </w:style>
  <w:style w:type="paragraph" w:styleId="Piedepgina">
    <w:name w:val="footer"/>
    <w:basedOn w:val="Normal"/>
    <w:link w:val="PiedepginaCar"/>
    <w:uiPriority w:val="99"/>
    <w:unhideWhenUsed/>
    <w:rsid w:val="009925D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925D1"/>
  </w:style>
  <w:style w:type="paragraph" w:styleId="Textodeglobo">
    <w:name w:val="Balloon Text"/>
    <w:basedOn w:val="Normal"/>
    <w:link w:val="TextodegloboCar"/>
    <w:uiPriority w:val="99"/>
    <w:semiHidden/>
    <w:unhideWhenUsed/>
    <w:rsid w:val="009925D1"/>
    <w:rPr>
      <w:rFonts w:ascii="Lucida Grande" w:hAnsi="Lucida Grande" w:cs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925D1"/>
    <w:rPr>
      <w:rFonts w:ascii="Lucida Grande" w:hAnsi="Lucida Grande" w:cs="Lucida Grande"/>
      <w:sz w:val="18"/>
      <w:szCs w:val="18"/>
    </w:rPr>
  </w:style>
  <w:style w:type="paragraph" w:styleId="Prrafobsico" w:customStyle="1">
    <w:name w:val="[Párrafo básico]"/>
    <w:basedOn w:val="Normal"/>
    <w:uiPriority w:val="99"/>
    <w:rsid w:val="005864C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character" w:styleId="Ttulo2Car" w:customStyle="1">
    <w:name w:val="Título 2 Car"/>
    <w:basedOn w:val="Fuentedeprrafopredeter"/>
    <w:link w:val="Ttulo2"/>
    <w:rsid w:val="00655E15"/>
    <w:rPr>
      <w:rFonts w:ascii="Times New Roman" w:hAnsi="Times New Roman" w:eastAsia="Times New Roman" w:cs="Times New Roman"/>
      <w:b/>
      <w:i/>
      <w:szCs w:val="20"/>
      <w:u w:val="single"/>
      <w:lang w:val="es-ES"/>
    </w:rPr>
  </w:style>
  <w:style w:type="table" w:styleId="Tablaweb1">
    <w:name w:val="Table Web 1"/>
    <w:basedOn w:val="Tablanormal"/>
    <w:rsid w:val="00655E15"/>
    <w:rPr>
      <w:rFonts w:ascii="Times New Roman" w:hAnsi="Times New Roman" w:eastAsia="Times New Roman" w:cs="Times New Roman"/>
      <w:sz w:val="20"/>
      <w:szCs w:val="20"/>
      <w:lang w:val="es-ES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Prrafodelista">
    <w:name w:val="List Paragraph"/>
    <w:basedOn w:val="Normal"/>
    <w:uiPriority w:val="34"/>
    <w:qFormat/>
    <w:rsid w:val="00CD64B4"/>
    <w:pPr>
      <w:ind w:left="720"/>
    </w:pPr>
    <w:rPr>
      <w:rFonts w:ascii="Calibri" w:hAnsi="Calibri" w:cs="Times New Roman" w:eastAsiaTheme="minorHAnsi"/>
      <w:sz w:val="22"/>
      <w:szCs w:val="22"/>
      <w:lang w:val="es-ES" w:eastAsia="en-US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61341B"/>
    <w:rPr>
      <w:rFonts w:asciiTheme="majorHAnsi" w:hAnsiTheme="majorHAnsi" w:eastAsiaTheme="majorEastAsia" w:cstheme="majorBidi"/>
      <w:color w:val="243F60" w:themeColor="accent1" w:themeShade="7F"/>
    </w:rPr>
  </w:style>
  <w:style w:type="table" w:styleId="Tablaconcuadrcula">
    <w:name w:val="Table Grid"/>
    <w:basedOn w:val="Tablanormal"/>
    <w:uiPriority w:val="39"/>
    <w:rsid w:val="004D68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D60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D60D7"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D60D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60D7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D60D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E1EDB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ES"/>
    </w:rPr>
  </w:style>
  <w:style w:type="character" w:styleId="Hipervnculo">
    <w:name w:val="Hyperlink"/>
    <w:basedOn w:val="Fuentedeprrafopredeter"/>
    <w:uiPriority w:val="99"/>
    <w:rsid w:val="00D5362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3BF3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557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92494"/>
  </w:style>
  <w:style w:type="paragraph" w:styleId="Default" w:customStyle="1">
    <w:name w:val="Default"/>
    <w:rsid w:val="00BB4431"/>
    <w:pPr>
      <w:suppressAutoHyphens/>
      <w:autoSpaceDE w:val="0"/>
      <w:autoSpaceDN w:val="0"/>
    </w:pPr>
    <w:rPr>
      <w:rFonts w:ascii="Times New Roman" w:hAnsi="Times New Roman" w:eastAsia="Calibri" w:cs="Times New Roman"/>
      <w:color w:val="000000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icia.Fuentes@ucl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ia.Gomez\Desktop\plantillas%20quijote\Carta%20UCLM_comun_izq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1c947-23c5-487c-ab57-2c4d062190ce">
      <Terms xmlns="http://schemas.microsoft.com/office/infopath/2007/PartnerControls"/>
    </lcf76f155ced4ddcb4097134ff3c332f>
    <TaxCatchAll xmlns="66f40d3e-99fb-4f87-91c3-27438923ee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5428757532CB4A9732F4E5619BE3F4" ma:contentTypeVersion="" ma:contentTypeDescription="Crear nuevo documento." ma:contentTypeScope="" ma:versionID="fc97ea72cd85fada155637200727b371">
  <xsd:schema xmlns:xsd="http://www.w3.org/2001/XMLSchema" xmlns:xs="http://www.w3.org/2001/XMLSchema" xmlns:p="http://schemas.microsoft.com/office/2006/metadata/properties" xmlns:ns2="67c1c947-23c5-487c-ab57-2c4d062190ce" xmlns:ns3="73c36216-16b5-4c00-bc85-0ce699944f59" xmlns:ns4="66f40d3e-99fb-4f87-91c3-27438923ee11" targetNamespace="http://schemas.microsoft.com/office/2006/metadata/properties" ma:root="true" ma:fieldsID="0a7917f66d1d2658fa4ade518cb52eb3" ns2:_="" ns3:_="" ns4:_="">
    <xsd:import namespace="67c1c947-23c5-487c-ab57-2c4d062190ce"/>
    <xsd:import namespace="73c36216-16b5-4c00-bc85-0ce699944f59"/>
    <xsd:import namespace="66f40d3e-99fb-4f87-91c3-27438923e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c947-23c5-487c-ab57-2c4d06219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487fa49-aac8-4e58-9212-c500be7f8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36216-16b5-4c00-bc85-0ce699944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40d3e-99fb-4f87-91c3-27438923ee1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faf742b-282b-4354-9a3c-1c9a54e1293e}" ma:internalName="TaxCatchAll" ma:showField="CatchAllData" ma:web="66f40d3e-99fb-4f87-91c3-27438923e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AFBD06-9FA2-487C-8981-4B5982228E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74BA35-15EB-4B1E-A498-D7F31E25CD75}">
  <ds:schemaRefs>
    <ds:schemaRef ds:uri="http://schemas.microsoft.com/office/2006/metadata/properties"/>
    <ds:schemaRef ds:uri="http://www.w3.org/2000/xmlns/"/>
    <ds:schemaRef ds:uri="67c1c947-23c5-487c-ab57-2c4d062190ce"/>
    <ds:schemaRef ds:uri="http://schemas.microsoft.com/office/infopath/2007/PartnerControls"/>
    <ds:schemaRef ds:uri="66f40d3e-99fb-4f87-91c3-27438923ee11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EB1D5534-404C-4F4A-8C5C-82DDD9608B9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7c1c947-23c5-487c-ab57-2c4d062190ce"/>
    <ds:schemaRef ds:uri="73c36216-16b5-4c00-bc85-0ce699944f59"/>
    <ds:schemaRef ds:uri="66f40d3e-99fb-4f87-91c3-27438923ee1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44318B-635E-413B-B8A6-026ADE71012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Carta UCLM_comun_izq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ALICIA GOMEZ ALMAGRO</dc:creator>
  <keywords/>
  <dc:description/>
  <lastModifiedBy>María Yolanda Díaz de Mera Morales</lastModifiedBy>
  <revision>6</revision>
  <lastPrinted>2025-09-29T15:23:00.0000000Z</lastPrinted>
  <dcterms:created xsi:type="dcterms:W3CDTF">2025-10-16T09:55:00.0000000Z</dcterms:created>
  <dcterms:modified xsi:type="dcterms:W3CDTF">2025-10-22T07:30:27.2039224Z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0x0101006D5428757532CB4A9732F4E5619BE3F4</vt:lpwstr>
  </property>
  <property fmtid="{D5CDD505-2E9C-101B-9397-08002B2CF9AE}" pid="3" name="MediaServiceImageTags">
    <vt:lpwstr/>
  </property>
</Properties>
</file>