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24ED" w:rsidP="7DAC0A9D" w:rsidRDefault="008024ED" w14:paraId="1DD4A3E6" w14:noSpellErr="1" w14:textId="76B8A00C">
      <w:pPr>
        <w:pStyle w:val="Normal"/>
        <w:jc w:val="center"/>
        <w:rPr>
          <w:rFonts w:ascii="Arial" w:hAnsi="Arial" w:cs="Arial"/>
          <w:b w:val="1"/>
          <w:bCs w:val="1"/>
          <w:u w:val="single"/>
        </w:rPr>
      </w:pPr>
    </w:p>
    <w:p w:rsidRPr="00D42250" w:rsidR="008024ED" w:rsidP="4708E31B" w:rsidRDefault="008024ED" w14:noSpellErr="1" w14:paraId="54A7D7FF" w14:textId="251896AF">
      <w:pPr>
        <w:pStyle w:val="Normal"/>
        <w:jc w:val="center"/>
        <w:rPr>
          <w:rFonts w:ascii="Arial" w:hAnsi="Arial" w:eastAsia="Arial" w:cs="Arial"/>
          <w:noProof w:val="0"/>
          <w:sz w:val="24"/>
          <w:szCs w:val="24"/>
          <w:lang w:val="es-ES"/>
        </w:rPr>
      </w:pPr>
      <w:bookmarkStart w:name="_Hlk76420579" w:id="0"/>
      <w:r w:rsidRPr="4708E31B" w:rsidR="008024ED">
        <w:rPr>
          <w:rFonts w:ascii="Arial" w:hAnsi="Arial" w:cs="Arial"/>
          <w:b w:val="1"/>
          <w:bCs w:val="1"/>
          <w:u w:val="single"/>
        </w:rPr>
        <w:t>ANEXO I</w:t>
      </w:r>
      <w:r w:rsidRPr="4708E31B" w:rsidR="7003D369">
        <w:rPr>
          <w:rFonts w:ascii="Arial" w:hAnsi="Arial" w:cs="Arial"/>
          <w:b w:val="1"/>
          <w:bCs w:val="1"/>
          <w:u w:val="single"/>
        </w:rPr>
        <w:t>V</w:t>
      </w:r>
      <w:r w:rsidRPr="4708E31B" w:rsidR="008024ED">
        <w:rPr>
          <w:rFonts w:ascii="Arial" w:hAnsi="Arial" w:cs="Arial"/>
          <w:b w:val="1"/>
          <w:bCs w:val="1"/>
          <w:u w:val="single"/>
        </w:rPr>
        <w:t>: INFORME FINAL</w:t>
      </w:r>
      <w:r w:rsidRPr="4708E31B" w:rsidR="46789960">
        <w:rPr>
          <w:rFonts w:ascii="Arial" w:hAnsi="Arial" w:cs="Arial"/>
          <w:b w:val="1"/>
          <w:bCs w:val="1"/>
          <w:u w:val="single"/>
        </w:rPr>
        <w:t xml:space="preserve"> </w:t>
      </w:r>
    </w:p>
    <w:p w:rsidRPr="00D42250" w:rsidR="008024ED" w:rsidP="4708E31B" w:rsidRDefault="008024ED" w14:paraId="01A05F43" w14:textId="269057C4">
      <w:pPr>
        <w:pStyle w:val="Normal"/>
        <w:jc w:val="center"/>
        <w:rPr>
          <w:rFonts w:ascii="Arial" w:hAnsi="Arial" w:eastAsia="Arial" w:cs="Arial"/>
          <w:noProof w:val="0"/>
          <w:sz w:val="24"/>
          <w:szCs w:val="24"/>
          <w:lang w:val="es-ES"/>
        </w:rPr>
      </w:pPr>
      <w:r w:rsidRPr="4708E31B" w:rsidR="4678996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CONVOCATORIA DE AYUDAS PARA LA EXCELENCIA EN PROYECTOS ESTUDIANTILES DE ALTO IMPACTO EN CONCURSOS O COMPETICIONES NACIONALES O INTERNACIONALES</w:t>
      </w:r>
    </w:p>
    <w:p w:rsidRPr="00D42250" w:rsidR="008024ED" w:rsidP="008024ED" w:rsidRDefault="008024ED" w14:paraId="0073435E" w14:textId="77777777">
      <w:pPr>
        <w:jc w:val="center"/>
      </w:pPr>
    </w:p>
    <w:tbl>
      <w:tblPr>
        <w:tblW w:w="9655" w:type="dxa"/>
        <w:tblInd w:w="-1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5"/>
      </w:tblGrid>
      <w:tr w:rsidRPr="000C70CD" w:rsidR="008024ED" w:rsidTr="008024ED" w14:paraId="5D75D9C0" w14:textId="77777777">
        <w:tc>
          <w:tcPr>
            <w:tcW w:w="9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 w:themeFill="background1" w:themeFillShade="D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Pr="000C70CD" w:rsidR="008024ED" w:rsidP="006D5EF3" w:rsidRDefault="008024ED" w14:paraId="60EC1F33" w14:textId="77777777">
            <w:pPr>
              <w:autoSpaceDE w:val="0"/>
              <w:snapToGrid w:val="0"/>
              <w:spacing w:before="120"/>
              <w:rPr>
                <w:sz w:val="22"/>
                <w:szCs w:val="22"/>
              </w:rPr>
            </w:pPr>
            <w:r w:rsidRPr="000C70CD">
              <w:rPr>
                <w:rFonts w:ascii="Arial" w:hAnsi="Arial" w:cs="Arial"/>
                <w:b/>
                <w:bCs/>
                <w:sz w:val="22"/>
                <w:szCs w:val="22"/>
              </w:rPr>
              <w:t>TÍTULO DEL PROYECTO:</w:t>
            </w:r>
          </w:p>
        </w:tc>
      </w:tr>
      <w:tr w:rsidRPr="000C70CD" w:rsidR="008024ED" w:rsidTr="006D5EF3" w14:paraId="5B3FA4F2" w14:textId="77777777">
        <w:tc>
          <w:tcPr>
            <w:tcW w:w="9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Pr="000C70CD" w:rsidR="008024ED" w:rsidP="006D5EF3" w:rsidRDefault="008024ED" w14:paraId="0D2F93C3" w14:textId="77777777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:rsidRPr="000C70CD" w:rsidR="008024ED" w:rsidP="006D5EF3" w:rsidRDefault="008024ED" w14:paraId="754460BA" w14:textId="77777777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0C70CD" w:rsidR="008024ED" w:rsidP="008024ED" w:rsidRDefault="008024ED" w14:paraId="33A7CEFA" w14:textId="77777777">
      <w:pPr>
        <w:autoSpaceDE w:val="0"/>
        <w:rPr>
          <w:rFonts w:ascii="Arial" w:hAnsi="Arial" w:cs="Arial"/>
          <w:sz w:val="22"/>
          <w:szCs w:val="22"/>
        </w:rPr>
      </w:pPr>
    </w:p>
    <w:tbl>
      <w:tblPr>
        <w:tblW w:w="9647" w:type="dxa"/>
        <w:tblInd w:w="-1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3"/>
        <w:gridCol w:w="5528"/>
        <w:gridCol w:w="1826"/>
      </w:tblGrid>
      <w:tr w:rsidRPr="000C70CD" w:rsidR="008024ED" w:rsidTr="008024ED" w14:paraId="0E692E2D" w14:textId="77777777"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 w:themeFill="background1" w:themeFillShade="D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Pr="000C70CD" w:rsidR="008024ED" w:rsidP="006D5EF3" w:rsidRDefault="008024ED" w14:paraId="47BC1859" w14:textId="77777777">
            <w:pPr>
              <w:autoSpaceDE w:val="0"/>
              <w:snapToGrid w:val="0"/>
              <w:spacing w:before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 w:themeFill="background1" w:themeFillShade="D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Pr="000C70CD" w:rsidR="008024ED" w:rsidP="006D5EF3" w:rsidRDefault="008024ED" w14:paraId="15FEEBC5" w14:textId="77777777">
            <w:pPr>
              <w:autoSpaceDE w:val="0"/>
              <w:snapToGrid w:val="0"/>
              <w:spacing w:before="40"/>
              <w:jc w:val="center"/>
              <w:rPr>
                <w:b/>
                <w:bCs/>
                <w:sz w:val="22"/>
                <w:szCs w:val="22"/>
              </w:rPr>
            </w:pPr>
            <w:r w:rsidRPr="000C70CD">
              <w:rPr>
                <w:rFonts w:ascii="Arial" w:hAnsi="Arial" w:cs="Arial"/>
                <w:b/>
                <w:bCs/>
                <w:sz w:val="22"/>
                <w:szCs w:val="22"/>
              </w:rPr>
              <w:t>NOMBRE Y APELLIDOS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 w:themeFill="background1" w:themeFillShade="D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Pr="000C70CD" w:rsidR="008024ED" w:rsidP="006D5EF3" w:rsidRDefault="008024ED" w14:paraId="6FA7AB72" w14:textId="77777777">
            <w:pPr>
              <w:autoSpaceDE w:val="0"/>
              <w:snapToGrid w:val="0"/>
              <w:spacing w:before="40"/>
              <w:jc w:val="center"/>
              <w:rPr>
                <w:b/>
                <w:bCs/>
                <w:sz w:val="22"/>
                <w:szCs w:val="22"/>
              </w:rPr>
            </w:pPr>
            <w:r w:rsidRPr="000C70CD">
              <w:rPr>
                <w:rFonts w:ascii="Arial" w:hAnsi="Arial" w:cs="Arial"/>
                <w:b/>
                <w:bCs/>
                <w:sz w:val="22"/>
                <w:szCs w:val="22"/>
              </w:rPr>
              <w:t>DNI</w:t>
            </w:r>
          </w:p>
        </w:tc>
      </w:tr>
      <w:tr w:rsidRPr="000C70CD" w:rsidR="008024ED" w:rsidTr="006D5EF3" w14:paraId="3467CC29" w14:textId="77777777">
        <w:trPr>
          <w:trHeight w:val="293"/>
        </w:trPr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Pr="000C70CD" w:rsidR="008024ED" w:rsidP="006D5EF3" w:rsidRDefault="008024ED" w14:paraId="741D2E44" w14:textId="77777777">
            <w:pPr>
              <w:autoSpaceDE w:val="0"/>
              <w:spacing w:after="5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IP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Pr="000C70CD" w:rsidR="008024ED" w:rsidP="006D5EF3" w:rsidRDefault="008024ED" w14:paraId="1E84D034" w14:textId="77777777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Pr="000C70CD" w:rsidR="008024ED" w:rsidP="006D5EF3" w:rsidRDefault="008024ED" w14:paraId="68342B23" w14:textId="77777777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0C70CD" w:rsidR="008024ED" w:rsidTr="006D5EF3" w14:paraId="4B62A61A" w14:textId="77777777">
        <w:trPr>
          <w:trHeight w:val="293"/>
        </w:trPr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Pr="000C70CD" w:rsidR="008024ED" w:rsidP="006D5EF3" w:rsidRDefault="008024ED" w14:paraId="0D1010B2" w14:textId="77777777">
            <w:pPr>
              <w:autoSpaceDE w:val="0"/>
              <w:spacing w:after="5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CO-IP (si procede)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Pr="000C70CD" w:rsidR="008024ED" w:rsidP="006D5EF3" w:rsidRDefault="008024ED" w14:paraId="3C5D414D" w14:textId="77777777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Pr="000C70CD" w:rsidR="008024ED" w:rsidP="006D5EF3" w:rsidRDefault="008024ED" w14:paraId="609EE922" w14:textId="77777777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0C70CD" w:rsidR="008024ED" w:rsidP="008024ED" w:rsidRDefault="008024ED" w14:paraId="228B0ABD" w14:textId="77777777">
      <w:pPr>
        <w:pStyle w:val="Default"/>
        <w:spacing w:after="120"/>
        <w:rPr>
          <w:rFonts w:ascii="Arial" w:hAnsi="Arial" w:cs="Arial"/>
          <w:b/>
          <w:bCs/>
          <w:color w:val="auto"/>
          <w:sz w:val="22"/>
          <w:szCs w:val="22"/>
        </w:rPr>
      </w:pPr>
    </w:p>
    <w:p w:rsidRPr="000C70CD" w:rsidR="008024ED" w:rsidP="008024ED" w:rsidRDefault="008024ED" w14:paraId="4B27BF97" w14:textId="77777777">
      <w:pPr>
        <w:autoSpaceDE w:val="0"/>
        <w:rPr>
          <w:rFonts w:ascii="Arial" w:hAnsi="Arial" w:cs="Arial"/>
          <w:sz w:val="22"/>
          <w:szCs w:val="22"/>
        </w:rPr>
      </w:pPr>
    </w:p>
    <w:tbl>
      <w:tblPr>
        <w:tblW w:w="9655" w:type="dxa"/>
        <w:tblInd w:w="-1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5"/>
      </w:tblGrid>
      <w:tr w:rsidRPr="000C70CD" w:rsidR="008024ED" w:rsidTr="008024ED" w14:paraId="144DDF23" w14:textId="77777777">
        <w:tc>
          <w:tcPr>
            <w:tcW w:w="9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 w:themeFill="background1" w:themeFillShade="D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Pr="000C70CD" w:rsidR="008024ED" w:rsidP="006D5EF3" w:rsidRDefault="008024ED" w14:paraId="4EEDCFE8" w14:textId="77777777">
            <w:pPr>
              <w:autoSpaceDE w:val="0"/>
              <w:snapToGrid w:val="0"/>
              <w:spacing w:before="120"/>
              <w:rPr>
                <w:sz w:val="22"/>
                <w:szCs w:val="22"/>
              </w:rPr>
            </w:pPr>
            <w:r w:rsidRPr="000C70CD">
              <w:rPr>
                <w:rFonts w:ascii="Arial" w:hAnsi="Arial" w:cs="Arial"/>
                <w:b/>
                <w:bCs/>
                <w:sz w:val="22"/>
                <w:szCs w:val="22"/>
              </w:rPr>
              <w:t>RESUMEN DEL PROYECTO REALIZADO:</w:t>
            </w:r>
            <w:r w:rsidRPr="000C70CD">
              <w:rPr>
                <w:rFonts w:ascii="Arial" w:hAnsi="Arial" w:cs="Arial"/>
                <w:sz w:val="22"/>
                <w:szCs w:val="22"/>
              </w:rPr>
              <w:t xml:space="preserve"> (máximo 500 palabras)</w:t>
            </w:r>
          </w:p>
        </w:tc>
      </w:tr>
      <w:tr w:rsidRPr="000C70CD" w:rsidR="008024ED" w:rsidTr="006D5EF3" w14:paraId="2299013C" w14:textId="77777777">
        <w:tc>
          <w:tcPr>
            <w:tcW w:w="9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Pr="000C70CD" w:rsidR="008024ED" w:rsidP="006D5EF3" w:rsidRDefault="008024ED" w14:paraId="0A75EBC1" w14:textId="77777777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:rsidRPr="000C70CD" w:rsidR="008024ED" w:rsidP="006D5EF3" w:rsidRDefault="008024ED" w14:paraId="68E1FAC4" w14:textId="77777777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:rsidRPr="000C70CD" w:rsidR="008024ED" w:rsidP="006D5EF3" w:rsidRDefault="008024ED" w14:paraId="405E1F20" w14:textId="77777777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:rsidRPr="000C70CD" w:rsidR="008024ED" w:rsidP="006D5EF3" w:rsidRDefault="008024ED" w14:paraId="75DCD401" w14:textId="77777777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:rsidRPr="000C70CD" w:rsidR="008024ED" w:rsidP="006D5EF3" w:rsidRDefault="008024ED" w14:paraId="33BE3236" w14:textId="77777777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0C70CD" w:rsidR="008024ED" w:rsidP="008024ED" w:rsidRDefault="008024ED" w14:paraId="62D11670" w14:textId="77777777">
      <w:pPr>
        <w:rPr>
          <w:rFonts w:ascii="Arial" w:hAnsi="Arial" w:cs="Arial"/>
          <w:sz w:val="22"/>
          <w:szCs w:val="22"/>
        </w:rPr>
      </w:pPr>
    </w:p>
    <w:tbl>
      <w:tblPr>
        <w:tblW w:w="9655" w:type="dxa"/>
        <w:tblInd w:w="-1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5"/>
      </w:tblGrid>
      <w:tr w:rsidRPr="000C70CD" w:rsidR="008024ED" w:rsidTr="008024ED" w14:paraId="3BB785EB" w14:textId="77777777">
        <w:tc>
          <w:tcPr>
            <w:tcW w:w="9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 w:themeFill="background1" w:themeFillShade="D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Pr="000C70CD" w:rsidR="008024ED" w:rsidP="006D5EF3" w:rsidRDefault="008024ED" w14:paraId="0A56B702" w14:textId="77777777">
            <w:pPr>
              <w:autoSpaceDE w:val="0"/>
              <w:snapToGrid w:val="0"/>
              <w:spacing w:before="120"/>
              <w:rPr>
                <w:sz w:val="22"/>
                <w:szCs w:val="22"/>
              </w:rPr>
            </w:pPr>
            <w:r w:rsidRPr="000C70CD">
              <w:rPr>
                <w:rFonts w:ascii="Arial" w:hAnsi="Arial" w:cs="Arial"/>
                <w:b/>
                <w:bCs/>
                <w:sz w:val="22"/>
                <w:szCs w:val="22"/>
              </w:rPr>
              <w:t>AYUDA ECONÓMICA SOLICITADA:</w:t>
            </w:r>
            <w:r w:rsidRPr="000C70CD">
              <w:rPr>
                <w:rFonts w:ascii="Arial" w:hAnsi="Arial" w:cs="Arial"/>
                <w:sz w:val="22"/>
                <w:szCs w:val="22"/>
              </w:rPr>
              <w:t xml:space="preserve"> (máximo 500 €)</w:t>
            </w:r>
          </w:p>
        </w:tc>
      </w:tr>
      <w:tr w:rsidRPr="000C70CD" w:rsidR="008024ED" w:rsidTr="006D5EF3" w14:paraId="480A1DEB" w14:textId="77777777">
        <w:tc>
          <w:tcPr>
            <w:tcW w:w="9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024ED" w:rsidP="006D5EF3" w:rsidRDefault="008024ED" w14:paraId="0A995913" w14:textId="77777777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:rsidR="008024ED" w:rsidP="006D5EF3" w:rsidRDefault="008024ED" w14:paraId="37FAD311" w14:textId="77777777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:rsidRPr="000C70CD" w:rsidR="008024ED" w:rsidP="006D5EF3" w:rsidRDefault="008024ED" w14:paraId="2C80109D" w14:textId="77777777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024ED" w:rsidP="008024ED" w:rsidRDefault="008024ED" w14:paraId="472A93C4" w14:textId="77777777">
      <w:pPr>
        <w:ind w:left="-142"/>
        <w:jc w:val="both"/>
        <w:rPr>
          <w:rFonts w:ascii="Arial" w:hAnsi="Arial" w:cs="Arial"/>
          <w:sz w:val="22"/>
          <w:szCs w:val="22"/>
        </w:rPr>
      </w:pPr>
    </w:p>
    <w:tbl>
      <w:tblPr>
        <w:tblW w:w="9655" w:type="dxa"/>
        <w:tblInd w:w="-1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5"/>
      </w:tblGrid>
      <w:tr w:rsidRPr="00AB27B2" w:rsidR="008024ED" w:rsidTr="4708E31B" w14:paraId="3AC3ECAD" w14:textId="77777777">
        <w:tc>
          <w:tcPr>
            <w:tcW w:w="96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Pr="00AB27B2" w:rsidR="008024ED" w:rsidP="4708E31B" w:rsidRDefault="008024ED" w14:paraId="4773A669" w14:textId="77777777">
            <w:pPr>
              <w:autoSpaceDE w:val="0"/>
              <w:snapToGrid w:val="0"/>
              <w:spacing w:before="120"/>
              <w:rPr>
                <w:sz w:val="20"/>
                <w:szCs w:val="20"/>
                <w:lang w:val="es-ES"/>
              </w:rPr>
            </w:pPr>
            <w:r w:rsidRPr="4708E31B" w:rsidR="008024ED">
              <w:rPr>
                <w:rFonts w:ascii="Arial" w:hAnsi="Arial" w:cs="Arial"/>
                <w:b w:val="1"/>
                <w:bCs w:val="1"/>
                <w:sz w:val="22"/>
                <w:szCs w:val="22"/>
                <w:lang w:val="es-ES"/>
              </w:rPr>
              <w:t xml:space="preserve">INFORME </w:t>
            </w:r>
            <w:r w:rsidRPr="4708E31B" w:rsidR="008024ED">
              <w:rPr>
                <w:rFonts w:ascii="Arial" w:hAnsi="Arial" w:cs="Arial"/>
                <w:b w:val="1"/>
                <w:bCs w:val="1"/>
                <w:sz w:val="22"/>
                <w:szCs w:val="22"/>
                <w:lang w:val="es-ES"/>
              </w:rPr>
              <w:t>DEL PROYECTO</w:t>
            </w:r>
            <w:r w:rsidRPr="4708E31B" w:rsidR="008024ED">
              <w:rPr>
                <w:rFonts w:ascii="Arial" w:hAnsi="Arial" w:cs="Arial"/>
                <w:sz w:val="20"/>
                <w:szCs w:val="20"/>
                <w:lang w:val="es-ES"/>
              </w:rPr>
              <w:t xml:space="preserve"> (</w:t>
            </w:r>
            <w:r w:rsidRPr="4708E31B" w:rsidR="008024ED">
              <w:rPr>
                <w:rFonts w:ascii="Arial" w:hAnsi="Arial" w:cs="Arial"/>
                <w:sz w:val="20"/>
                <w:szCs w:val="20"/>
                <w:lang w:val="es-ES"/>
              </w:rPr>
              <w:t>m</w:t>
            </w:r>
            <w:r w:rsidRPr="4708E31B" w:rsidR="008024ED">
              <w:rPr>
                <w:rFonts w:ascii="Arial" w:hAnsi="Arial" w:cs="Arial"/>
                <w:sz w:val="20"/>
                <w:szCs w:val="20"/>
                <w:lang w:val="es-ES"/>
              </w:rPr>
              <w:t xml:space="preserve">áximo </w:t>
            </w:r>
            <w:r w:rsidRPr="4708E31B" w:rsidR="008024ED">
              <w:rPr>
                <w:rFonts w:ascii="Arial" w:hAnsi="Arial" w:cs="Arial"/>
                <w:sz w:val="20"/>
                <w:szCs w:val="20"/>
                <w:lang w:val="es-ES"/>
              </w:rPr>
              <w:t>7</w:t>
            </w:r>
            <w:r w:rsidRPr="4708E31B" w:rsidR="008024ED">
              <w:rPr>
                <w:rFonts w:ascii="Arial" w:hAnsi="Arial" w:cs="Arial"/>
                <w:sz w:val="20"/>
                <w:szCs w:val="20"/>
                <w:lang w:val="es-ES"/>
              </w:rPr>
              <w:t xml:space="preserve"> p</w:t>
            </w:r>
            <w:r w:rsidRPr="4708E31B" w:rsidR="008024ED">
              <w:rPr>
                <w:rFonts w:ascii="Arial" w:hAnsi="Arial" w:cs="Arial"/>
                <w:sz w:val="20"/>
                <w:szCs w:val="20"/>
                <w:lang w:val="es-ES"/>
              </w:rPr>
              <w:t xml:space="preserve">áginas, tipo de letra </w:t>
            </w:r>
            <w:r w:rsidRPr="4708E31B" w:rsidR="008024ED">
              <w:rPr>
                <w:rFonts w:ascii="Arial" w:hAnsi="Arial" w:cs="Arial"/>
                <w:sz w:val="20"/>
                <w:szCs w:val="20"/>
                <w:lang w:val="es-ES"/>
              </w:rPr>
              <w:t>arial</w:t>
            </w:r>
            <w:r w:rsidRPr="4708E31B" w:rsidR="008024ED">
              <w:rPr>
                <w:rFonts w:ascii="Arial" w:hAnsi="Arial" w:cs="Arial"/>
                <w:sz w:val="20"/>
                <w:szCs w:val="20"/>
                <w:lang w:val="es-ES"/>
              </w:rPr>
              <w:t xml:space="preserve"> tamaño 11, interlineado sencillo</w:t>
            </w:r>
            <w:r w:rsidRPr="4708E31B" w:rsidR="008024ED">
              <w:rPr>
                <w:rFonts w:ascii="Arial" w:hAnsi="Arial" w:cs="Arial"/>
                <w:sz w:val="20"/>
                <w:szCs w:val="20"/>
                <w:lang w:val="es-ES"/>
              </w:rPr>
              <w:t>)</w:t>
            </w:r>
          </w:p>
        </w:tc>
      </w:tr>
      <w:tr w:rsidR="008024ED" w:rsidTr="4708E31B" w14:paraId="00EB52F1" w14:textId="77777777">
        <w:tc>
          <w:tcPr>
            <w:tcW w:w="96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024ED" w:rsidP="006D5EF3" w:rsidRDefault="008024ED" w14:paraId="095B7D38" w14:textId="77777777">
            <w:pPr>
              <w:autoSpaceDE w:val="0"/>
              <w:spacing w:after="58"/>
              <w:rPr>
                <w:rFonts w:ascii="Arial" w:hAnsi="Arial" w:cs="Arial"/>
                <w:szCs w:val="20"/>
              </w:rPr>
            </w:pPr>
          </w:p>
          <w:p w:rsidRPr="005C251D" w:rsidR="008024ED" w:rsidP="006D5EF3" w:rsidRDefault="008024ED" w14:paraId="15DF950E" w14:textId="77777777">
            <w:pPr>
              <w:ind w:left="-14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0"/>
              </w:rPr>
              <w:t xml:space="preserve"> </w:t>
            </w:r>
            <w:r w:rsidRPr="005C251D">
              <w:rPr>
                <w:rFonts w:ascii="Arial" w:hAnsi="Arial" w:cs="Arial"/>
                <w:sz w:val="22"/>
                <w:szCs w:val="22"/>
              </w:rPr>
              <w:t>Los informes del proyecto contendrán la siguiente información:</w:t>
            </w:r>
          </w:p>
          <w:p w:rsidRPr="005C251D" w:rsidR="008024ED" w:rsidP="006D5EF3" w:rsidRDefault="008024ED" w14:paraId="3D65E70B" w14:textId="77777777">
            <w:pPr>
              <w:ind w:left="1065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Pr="008D0A8A" w:rsidR="008024ED" w:rsidP="008024ED" w:rsidRDefault="008024ED" w14:paraId="095D6A3D" w14:textId="77777777">
            <w:pPr>
              <w:pStyle w:val="Prrafodelista"/>
              <w:numPr>
                <w:ilvl w:val="0"/>
                <w:numId w:val="40"/>
              </w:numPr>
              <w:autoSpaceDN w:val="0"/>
              <w:spacing w:before="60" w:after="60"/>
              <w:ind w:hanging="357"/>
              <w:jc w:val="both"/>
              <w:rPr>
                <w:rFonts w:ascii="Arial" w:hAnsi="Arial" w:cs="Arial"/>
                <w:lang w:val="es-ES_tradnl"/>
              </w:rPr>
            </w:pPr>
            <w:r w:rsidRPr="008D0A8A">
              <w:rPr>
                <w:rFonts w:ascii="Arial" w:hAnsi="Arial" w:cs="Arial"/>
                <w:lang w:val="es-ES_tradnl"/>
              </w:rPr>
              <w:t>Objetivos del proyecto</w:t>
            </w:r>
          </w:p>
          <w:p w:rsidRPr="008D0A8A" w:rsidR="008024ED" w:rsidP="008024ED" w:rsidRDefault="008024ED" w14:paraId="5FC16672" w14:textId="77777777">
            <w:pPr>
              <w:pStyle w:val="Prrafodelista"/>
              <w:numPr>
                <w:ilvl w:val="0"/>
                <w:numId w:val="40"/>
              </w:numPr>
              <w:autoSpaceDN w:val="0"/>
              <w:spacing w:before="60" w:after="60"/>
              <w:ind w:hanging="357"/>
              <w:jc w:val="both"/>
              <w:rPr>
                <w:rFonts w:ascii="Arial" w:hAnsi="Arial" w:cs="Arial"/>
                <w:lang w:val="es-ES_tradnl"/>
              </w:rPr>
            </w:pPr>
            <w:r w:rsidRPr="008D0A8A">
              <w:rPr>
                <w:rFonts w:ascii="Arial" w:hAnsi="Arial" w:cs="Arial"/>
                <w:lang w:val="es-ES_tradnl"/>
              </w:rPr>
              <w:t>Descripción de las actividades y procedimientos utilizados para alcanzar los objetivos planteados.</w:t>
            </w:r>
          </w:p>
          <w:p w:rsidRPr="008D0A8A" w:rsidR="008024ED" w:rsidP="4708E31B" w:rsidRDefault="008024ED" w14:paraId="7C770028" w14:noSpellErr="1" w14:textId="76EC171F">
            <w:pPr>
              <w:pStyle w:val="Prrafodelista"/>
              <w:numPr>
                <w:ilvl w:val="0"/>
                <w:numId w:val="40"/>
              </w:numPr>
              <w:autoSpaceDN w:val="0"/>
              <w:spacing w:before="60" w:after="60"/>
              <w:ind w:hanging="3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4708E31B" w:rsidR="008024ED">
              <w:rPr>
                <w:rFonts w:ascii="Arial" w:hAnsi="Arial" w:cs="Arial"/>
                <w:lang w:val="es-ES"/>
              </w:rPr>
              <w:t xml:space="preserve">Resultados. </w:t>
            </w:r>
            <w:r w:rsidRPr="4708E31B" w:rsidR="008024ED">
              <w:rPr>
                <w:rFonts w:ascii="Arial" w:hAnsi="Arial" w:cs="Arial"/>
              </w:rPr>
              <w:t xml:space="preserve"> </w:t>
            </w:r>
          </w:p>
          <w:p w:rsidR="008024ED" w:rsidP="4708E31B" w:rsidRDefault="008024ED" w14:paraId="610110B8" w14:textId="3E9B7CC9">
            <w:pPr>
              <w:pStyle w:val="Prrafodelista"/>
              <w:numPr>
                <w:ilvl w:val="0"/>
                <w:numId w:val="40"/>
              </w:numPr>
              <w:suppressLineNumbers w:val="0"/>
              <w:bidi w:val="0"/>
              <w:spacing w:before="60" w:beforeAutospacing="off" w:after="60" w:afterAutospacing="off" w:line="259" w:lineRule="auto"/>
              <w:ind w:left="360" w:right="0" w:hanging="357"/>
              <w:jc w:val="both"/>
              <w:rPr>
                <w:rFonts w:ascii="Arial" w:hAnsi="Arial" w:cs="Arial"/>
              </w:rPr>
            </w:pPr>
            <w:r w:rsidRPr="4708E31B" w:rsidR="0DD28E12">
              <w:rPr>
                <w:rFonts w:ascii="Arial" w:hAnsi="Arial" w:cs="Arial"/>
              </w:rPr>
              <w:t>Difusión</w:t>
            </w:r>
            <w:r w:rsidRPr="4708E31B" w:rsidR="7166207C">
              <w:rPr>
                <w:rFonts w:ascii="Arial" w:hAnsi="Arial" w:cs="Arial"/>
              </w:rPr>
              <w:t xml:space="preserve"> y alcance</w:t>
            </w:r>
            <w:r w:rsidRPr="4708E31B" w:rsidR="0DD28E12">
              <w:rPr>
                <w:rFonts w:ascii="Arial" w:hAnsi="Arial" w:cs="Arial"/>
              </w:rPr>
              <w:t xml:space="preserve"> de los resultados.</w:t>
            </w:r>
          </w:p>
        </w:tc>
      </w:tr>
    </w:tbl>
    <w:p w:rsidR="008024ED" w:rsidP="008024ED" w:rsidRDefault="008024ED" w14:paraId="5ED990D6" w14:textId="77777777">
      <w:pPr>
        <w:ind w:left="-142"/>
        <w:jc w:val="both"/>
        <w:rPr>
          <w:rFonts w:ascii="Arial" w:hAnsi="Arial" w:cs="Arial"/>
          <w:sz w:val="22"/>
          <w:szCs w:val="22"/>
        </w:rPr>
      </w:pPr>
    </w:p>
    <w:p w:rsidR="008024ED" w:rsidP="008024ED" w:rsidRDefault="008024ED" w14:paraId="5B963ECE" w14:textId="77777777">
      <w:pPr>
        <w:ind w:left="-142"/>
        <w:jc w:val="both"/>
        <w:rPr>
          <w:rFonts w:ascii="Arial" w:hAnsi="Arial" w:cs="Arial"/>
          <w:sz w:val="22"/>
          <w:szCs w:val="22"/>
        </w:rPr>
      </w:pPr>
    </w:p>
    <w:p w:rsidR="008024ED" w:rsidP="008024ED" w:rsidRDefault="008024ED" w14:paraId="0C5E8F81" w14:textId="77777777">
      <w:pPr>
        <w:jc w:val="both"/>
        <w:rPr>
          <w:rFonts w:ascii="Arial" w:hAnsi="Arial" w:cs="Arial"/>
        </w:rPr>
      </w:pPr>
    </w:p>
    <w:tbl>
      <w:tblPr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1"/>
        <w:gridCol w:w="2465"/>
        <w:gridCol w:w="2465"/>
        <w:gridCol w:w="1260"/>
        <w:gridCol w:w="2492"/>
      </w:tblGrid>
      <w:tr w:rsidR="008024ED" w:rsidTr="4708E31B" w14:paraId="6EC67E60" w14:textId="77777777">
        <w:trPr>
          <w:trHeight w:val="300"/>
        </w:trPr>
        <w:tc>
          <w:tcPr>
            <w:tcW w:w="9643" w:type="dxa"/>
            <w:gridSpan w:val="5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D9D9" w:themeFill="background1" w:themeFillShade="D9"/>
            <w:tcMar/>
          </w:tcPr>
          <w:p w:rsidP="4708E31B" w14:noSpellErr="1" w14:paraId="064D0E2E" w14:textId="13836036">
            <w:pPr>
              <w:spacing w:before="120"/>
              <w:jc w:val="center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4708E31B" w:rsidR="008024ED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MIEMBROS DEL EQUIPO DE TRABAJO</w:t>
            </w:r>
          </w:p>
          <w:p w:rsidP="4708E31B" w14:paraId="1CD13F3A" w14:noSpellErr="1" w14:textId="07C8B32E">
            <w:pPr>
              <w:pStyle w:val="Prrafodelista"/>
              <w:spacing w:before="60" w:after="60"/>
              <w:ind w:left="360" w:hanging="357"/>
              <w:jc w:val="both"/>
              <w:rPr>
                <w:rFonts w:ascii="Arial" w:hAnsi="Arial" w:cs="Arial"/>
              </w:rPr>
            </w:pPr>
            <w:r w:rsidRPr="4708E31B" w:rsidR="7A21C201">
              <w:rPr>
                <w:rFonts w:ascii="Arial" w:hAnsi="Arial" w:cs="Arial"/>
              </w:rPr>
              <w:t xml:space="preserve">El/la IP del proyecto debe confirmar </w:t>
            </w:r>
            <w:r w:rsidRPr="4708E31B" w:rsidR="5AA36DB3">
              <w:rPr>
                <w:rFonts w:ascii="Arial" w:hAnsi="Arial" w:cs="Arial"/>
              </w:rPr>
              <w:t>los datos</w:t>
            </w:r>
            <w:r w:rsidRPr="4708E31B" w:rsidR="7A21C201">
              <w:rPr>
                <w:rFonts w:ascii="Arial" w:hAnsi="Arial" w:cs="Arial"/>
              </w:rPr>
              <w:t xml:space="preserve"> de todos los participantes para que consten en el certificado de participación</w:t>
            </w:r>
          </w:p>
        </w:tc>
      </w:tr>
      <w:tr w:rsidR="008024ED" w:rsidTr="4708E31B" w14:paraId="7291A23A" w14:textId="77777777">
        <w:trPr>
          <w:trHeight w:val="300"/>
        </w:trPr>
        <w:tc>
          <w:tcPr>
            <w:tcW w:w="9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Pr="002F33E4" w:rsidR="008024ED" w:rsidP="006D5EF3" w:rsidRDefault="008024ED" w14:paraId="4FEB2D1F" w14:textId="77777777">
            <w:pPr>
              <w:autoSpaceDE w:val="0"/>
              <w:snapToGrid w:val="0"/>
              <w:spacing w:before="40"/>
              <w:jc w:val="center"/>
              <w:rPr>
                <w:b/>
                <w:bCs/>
                <w:sz w:val="22"/>
                <w:szCs w:val="22"/>
              </w:rPr>
            </w:pPr>
            <w:r w:rsidRPr="002F33E4">
              <w:rPr>
                <w:rFonts w:ascii="Arial" w:hAnsi="Arial" w:cs="Arial"/>
                <w:b/>
                <w:bCs/>
                <w:sz w:val="22"/>
                <w:szCs w:val="22"/>
              </w:rPr>
              <w:t>DNI</w:t>
            </w:r>
          </w:p>
        </w:tc>
        <w:tc>
          <w:tcPr>
            <w:tcW w:w="24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top w:w="0" w:type="dxa"/>
              <w:left w:w="120" w:type="dxa"/>
              <w:bottom w:w="0" w:type="dxa"/>
              <w:right w:w="120" w:type="dxa"/>
            </w:tcMar>
          </w:tcPr>
          <w:p w:rsidRPr="002F33E4" w:rsidR="008024ED" w:rsidP="006D5EF3" w:rsidRDefault="008024ED" w14:paraId="0C2EEF08" w14:textId="77777777">
            <w:pPr>
              <w:autoSpaceDE w:val="0"/>
              <w:snapToGrid w:val="0"/>
              <w:spacing w:before="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33E4">
              <w:rPr>
                <w:rFonts w:ascii="Arial" w:hAnsi="Arial" w:cs="Arial"/>
                <w:b/>
                <w:bCs/>
                <w:sz w:val="22"/>
                <w:szCs w:val="22"/>
              </w:rPr>
              <w:t>Nombre y apellidos</w:t>
            </w:r>
          </w:p>
        </w:tc>
        <w:tc>
          <w:tcPr>
            <w:tcW w:w="246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D9D9" w:themeFill="background1" w:themeFillShade="D9"/>
            <w:tcMar/>
            <w:vAlign w:val="center"/>
          </w:tcPr>
          <w:p w:rsidR="5F63ECDD" w:rsidP="4708E31B" w:rsidRDefault="5F63ECDD" w14:paraId="3C9582C8" w14:textId="2031B7FD">
            <w:pPr>
              <w:pStyle w:val="Normal"/>
              <w:jc w:val="center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4708E31B" w:rsidR="5F63ECDD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Tipo participación</w:t>
            </w:r>
          </w:p>
        </w:tc>
        <w:tc>
          <w:tcPr>
            <w:tcW w:w="1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F33E4" w:rsidR="008024ED" w:rsidP="006D5EF3" w:rsidRDefault="008024ED" w14:paraId="7F94C78A" w14:textId="77777777">
            <w:pPr>
              <w:autoSpaceDE w:val="0"/>
              <w:snapToGrid w:val="0"/>
              <w:spacing w:before="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Categoría</w:t>
            </w:r>
          </w:p>
        </w:tc>
        <w:tc>
          <w:tcPr>
            <w:tcW w:w="24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Pr="002F33E4" w:rsidR="008024ED" w:rsidP="006D5EF3" w:rsidRDefault="008024ED" w14:paraId="09B7FDD6" w14:textId="77777777">
            <w:pPr>
              <w:autoSpaceDE w:val="0"/>
              <w:snapToGrid w:val="0"/>
              <w:spacing w:before="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33E4">
              <w:rPr>
                <w:rFonts w:ascii="Arial" w:hAnsi="Arial" w:cs="Arial"/>
                <w:b/>
                <w:bCs/>
                <w:sz w:val="22"/>
                <w:szCs w:val="22"/>
              </w:rPr>
              <w:t>Tareas</w:t>
            </w:r>
          </w:p>
        </w:tc>
      </w:tr>
      <w:tr w:rsidR="008024ED" w:rsidTr="4708E31B" w14:paraId="52EFEDF7" w14:textId="77777777">
        <w:trPr>
          <w:trHeight w:val="300"/>
        </w:trPr>
        <w:tc>
          <w:tcPr>
            <w:tcW w:w="9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024ED" w:rsidP="006D5EF3" w:rsidRDefault="008024ED" w14:paraId="580980B5" w14:textId="77777777">
            <w:pPr>
              <w:autoSpaceDE w:val="0"/>
              <w:snapToGrid w:val="0"/>
              <w:spacing w:before="120"/>
              <w:rPr>
                <w:rFonts w:ascii="Trebuchet MS" w:hAnsi="Trebuchet MS" w:cs="Arial"/>
                <w:szCs w:val="20"/>
              </w:rPr>
            </w:pPr>
          </w:p>
        </w:tc>
        <w:tc>
          <w:tcPr>
            <w:tcW w:w="24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Pr="00125015" w:rsidR="008024ED" w:rsidP="006D5EF3" w:rsidRDefault="008024ED" w14:paraId="7F9B807C" w14:textId="77777777">
            <w:pPr>
              <w:autoSpaceDE w:val="0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="59098FCF" w:rsidP="4708E31B" w:rsidRDefault="59098FCF" w14:paraId="4256DECE" w14:textId="124CE959">
            <w:pPr>
              <w:pStyle w:val="Normal"/>
              <w:rPr>
                <w:rFonts w:ascii="Arial" w:hAnsi="Arial" w:cs="Arial"/>
              </w:rPr>
            </w:pPr>
            <w:r w:rsidRPr="4708E31B" w:rsidR="59098FCF">
              <w:rPr>
                <w:rFonts w:ascii="Arial" w:hAnsi="Arial" w:cs="Arial"/>
              </w:rPr>
              <w:t>IP</w:t>
            </w:r>
          </w:p>
        </w:tc>
        <w:tc>
          <w:tcPr>
            <w:tcW w:w="1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024ED" w:rsidP="006D5EF3" w:rsidRDefault="008024ED" w14:paraId="0B9D01FF" w14:textId="77777777">
            <w:pPr>
              <w:autoSpaceDE w:val="0"/>
              <w:snapToGrid w:val="0"/>
              <w:spacing w:before="120"/>
              <w:rPr>
                <w:rFonts w:ascii="Arial" w:hAnsi="Arial" w:cs="Arial"/>
                <w:szCs w:val="20"/>
              </w:rPr>
            </w:pPr>
          </w:p>
        </w:tc>
        <w:tc>
          <w:tcPr>
            <w:tcW w:w="24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024ED" w:rsidP="006D5EF3" w:rsidRDefault="008024ED" w14:paraId="21624B50" w14:textId="77777777">
            <w:pPr>
              <w:autoSpaceDE w:val="0"/>
              <w:snapToGrid w:val="0"/>
              <w:spacing w:before="120"/>
              <w:rPr>
                <w:rFonts w:ascii="Arial" w:hAnsi="Arial" w:cs="Arial"/>
                <w:szCs w:val="20"/>
              </w:rPr>
            </w:pPr>
          </w:p>
        </w:tc>
      </w:tr>
      <w:tr w:rsidR="008024ED" w:rsidTr="4708E31B" w14:paraId="42D17299" w14:textId="77777777">
        <w:trPr>
          <w:trHeight w:val="300"/>
        </w:trPr>
        <w:tc>
          <w:tcPr>
            <w:tcW w:w="9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024ED" w:rsidP="006D5EF3" w:rsidRDefault="008024ED" w14:paraId="5988F585" w14:textId="77777777">
            <w:pPr>
              <w:autoSpaceDE w:val="0"/>
              <w:snapToGrid w:val="0"/>
              <w:spacing w:before="120"/>
              <w:rPr>
                <w:rFonts w:ascii="Trebuchet MS" w:hAnsi="Trebuchet MS" w:cs="Arial"/>
                <w:szCs w:val="20"/>
              </w:rPr>
            </w:pPr>
          </w:p>
        </w:tc>
        <w:tc>
          <w:tcPr>
            <w:tcW w:w="24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Pr="00125015" w:rsidR="008024ED" w:rsidP="006D5EF3" w:rsidRDefault="008024ED" w14:paraId="763FD285" w14:textId="77777777">
            <w:pPr>
              <w:autoSpaceDE w:val="0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246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="59098FCF" w:rsidP="4708E31B" w:rsidRDefault="59098FCF" w14:paraId="2CF06A3A" w14:textId="40840733">
            <w:pPr>
              <w:pStyle w:val="Normal"/>
              <w:rPr>
                <w:rFonts w:ascii="Trebuchet MS" w:hAnsi="Trebuchet MS" w:cs="Arial"/>
              </w:rPr>
            </w:pPr>
            <w:r w:rsidRPr="4708E31B" w:rsidR="59098FCF">
              <w:rPr>
                <w:rFonts w:ascii="Trebuchet MS" w:hAnsi="Trebuchet MS" w:cs="Arial"/>
              </w:rPr>
              <w:t>Co-IP (si procede)</w:t>
            </w:r>
          </w:p>
        </w:tc>
        <w:tc>
          <w:tcPr>
            <w:tcW w:w="1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024ED" w:rsidP="006D5EF3" w:rsidRDefault="008024ED" w14:paraId="097C250B" w14:textId="77777777">
            <w:pPr>
              <w:autoSpaceDE w:val="0"/>
              <w:snapToGrid w:val="0"/>
              <w:spacing w:before="120"/>
              <w:rPr>
                <w:rFonts w:ascii="Trebuchet MS" w:hAnsi="Trebuchet MS" w:cs="Arial"/>
                <w:szCs w:val="20"/>
              </w:rPr>
            </w:pPr>
          </w:p>
        </w:tc>
        <w:tc>
          <w:tcPr>
            <w:tcW w:w="24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024ED" w:rsidP="006D5EF3" w:rsidRDefault="008024ED" w14:paraId="7AA5B9AF" w14:textId="77777777">
            <w:pPr>
              <w:autoSpaceDE w:val="0"/>
              <w:snapToGrid w:val="0"/>
              <w:spacing w:before="120"/>
              <w:rPr>
                <w:rFonts w:ascii="Trebuchet MS" w:hAnsi="Trebuchet MS" w:cs="Arial"/>
                <w:szCs w:val="20"/>
              </w:rPr>
            </w:pPr>
          </w:p>
        </w:tc>
      </w:tr>
      <w:tr w:rsidR="008024ED" w:rsidTr="4708E31B" w14:paraId="2F0C5DDB" w14:textId="77777777">
        <w:trPr>
          <w:trHeight w:val="300"/>
        </w:trPr>
        <w:tc>
          <w:tcPr>
            <w:tcW w:w="9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024ED" w:rsidP="006D5EF3" w:rsidRDefault="008024ED" w14:paraId="78263384" w14:textId="77777777">
            <w:pPr>
              <w:autoSpaceDE w:val="0"/>
              <w:snapToGrid w:val="0"/>
              <w:spacing w:before="120"/>
              <w:rPr>
                <w:rFonts w:ascii="Trebuchet MS" w:hAnsi="Trebuchet MS" w:cs="Arial"/>
                <w:szCs w:val="20"/>
              </w:rPr>
            </w:pPr>
          </w:p>
        </w:tc>
        <w:tc>
          <w:tcPr>
            <w:tcW w:w="24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Pr="00125015" w:rsidR="008024ED" w:rsidP="006D5EF3" w:rsidRDefault="008024ED" w14:paraId="6C934A48" w14:textId="77777777">
            <w:pPr>
              <w:autoSpaceDE w:val="0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246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="59098FCF" w:rsidP="4708E31B" w:rsidRDefault="59098FCF" w14:paraId="6421B5AF" w14:textId="6ECBC8DC">
            <w:pPr>
              <w:pStyle w:val="Normal"/>
              <w:rPr>
                <w:rFonts w:ascii="Trebuchet MS" w:hAnsi="Trebuchet MS" w:cs="Arial"/>
              </w:rPr>
            </w:pPr>
            <w:r w:rsidRPr="4708E31B" w:rsidR="59098FCF">
              <w:rPr>
                <w:rFonts w:ascii="Trebuchet MS" w:hAnsi="Trebuchet MS" w:cs="Arial"/>
              </w:rPr>
              <w:t>Tutor (si procede)</w:t>
            </w:r>
          </w:p>
        </w:tc>
        <w:tc>
          <w:tcPr>
            <w:tcW w:w="1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024ED" w:rsidP="006D5EF3" w:rsidRDefault="008024ED" w14:paraId="6995ABC2" w14:textId="77777777">
            <w:pPr>
              <w:autoSpaceDE w:val="0"/>
              <w:snapToGrid w:val="0"/>
              <w:spacing w:before="120"/>
              <w:rPr>
                <w:rFonts w:ascii="Trebuchet MS" w:hAnsi="Trebuchet MS" w:cs="Arial"/>
                <w:szCs w:val="20"/>
              </w:rPr>
            </w:pPr>
          </w:p>
        </w:tc>
        <w:tc>
          <w:tcPr>
            <w:tcW w:w="24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024ED" w:rsidP="006D5EF3" w:rsidRDefault="008024ED" w14:paraId="2DEB1834" w14:textId="77777777">
            <w:pPr>
              <w:autoSpaceDE w:val="0"/>
              <w:snapToGrid w:val="0"/>
              <w:spacing w:before="120"/>
              <w:rPr>
                <w:rFonts w:ascii="Trebuchet MS" w:hAnsi="Trebuchet MS" w:cs="Arial"/>
                <w:szCs w:val="20"/>
              </w:rPr>
            </w:pPr>
          </w:p>
        </w:tc>
      </w:tr>
      <w:tr w:rsidR="008024ED" w:rsidTr="4708E31B" w14:paraId="3FFF0DB9" w14:textId="77777777">
        <w:trPr>
          <w:trHeight w:val="300"/>
        </w:trPr>
        <w:tc>
          <w:tcPr>
            <w:tcW w:w="9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024ED" w:rsidP="006D5EF3" w:rsidRDefault="008024ED" w14:paraId="087961AB" w14:textId="77777777">
            <w:pPr>
              <w:autoSpaceDE w:val="0"/>
              <w:snapToGrid w:val="0"/>
              <w:spacing w:before="120"/>
              <w:rPr>
                <w:rFonts w:ascii="Trebuchet MS" w:hAnsi="Trebuchet MS" w:cs="Arial"/>
                <w:szCs w:val="20"/>
              </w:rPr>
            </w:pPr>
          </w:p>
        </w:tc>
        <w:tc>
          <w:tcPr>
            <w:tcW w:w="24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024ED" w:rsidP="006D5EF3" w:rsidRDefault="008024ED" w14:paraId="33A49F0F" w14:textId="77777777">
            <w:pPr>
              <w:autoSpaceDE w:val="0"/>
              <w:snapToGrid w:val="0"/>
              <w:spacing w:before="120"/>
              <w:rPr>
                <w:rFonts w:ascii="Trebuchet MS" w:hAnsi="Trebuchet MS" w:cs="Arial"/>
                <w:szCs w:val="20"/>
              </w:rPr>
            </w:pPr>
          </w:p>
        </w:tc>
        <w:tc>
          <w:tcPr>
            <w:tcW w:w="246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="59098FCF" w:rsidP="4708E31B" w:rsidRDefault="59098FCF" w14:paraId="3E72DA41" w14:textId="044A4E56">
            <w:pPr>
              <w:pStyle w:val="Normal"/>
              <w:rPr>
                <w:rFonts w:ascii="Trebuchet MS" w:hAnsi="Trebuchet MS" w:cs="Arial"/>
              </w:rPr>
            </w:pPr>
            <w:r w:rsidRPr="4708E31B" w:rsidR="59098FCF">
              <w:rPr>
                <w:rFonts w:ascii="Trebuchet MS" w:hAnsi="Trebuchet MS" w:cs="Arial"/>
              </w:rPr>
              <w:t>Estudiante</w:t>
            </w:r>
          </w:p>
        </w:tc>
        <w:tc>
          <w:tcPr>
            <w:tcW w:w="1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024ED" w:rsidP="006D5EF3" w:rsidRDefault="008024ED" w14:paraId="4D76D64B" w14:textId="77777777">
            <w:pPr>
              <w:autoSpaceDE w:val="0"/>
              <w:snapToGrid w:val="0"/>
              <w:spacing w:before="120"/>
              <w:rPr>
                <w:rFonts w:ascii="Trebuchet MS" w:hAnsi="Trebuchet MS" w:cs="Arial"/>
                <w:szCs w:val="20"/>
              </w:rPr>
            </w:pPr>
          </w:p>
        </w:tc>
        <w:tc>
          <w:tcPr>
            <w:tcW w:w="24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024ED" w:rsidP="006D5EF3" w:rsidRDefault="008024ED" w14:paraId="6307DEE6" w14:textId="77777777">
            <w:pPr>
              <w:autoSpaceDE w:val="0"/>
              <w:snapToGrid w:val="0"/>
              <w:spacing w:before="120"/>
              <w:rPr>
                <w:rFonts w:ascii="Trebuchet MS" w:hAnsi="Trebuchet MS" w:cs="Arial"/>
                <w:szCs w:val="20"/>
              </w:rPr>
            </w:pPr>
          </w:p>
        </w:tc>
      </w:tr>
      <w:tr w:rsidR="008024ED" w:rsidTr="4708E31B" w14:paraId="6CC50BA0" w14:textId="77777777">
        <w:trPr>
          <w:trHeight w:val="300"/>
        </w:trPr>
        <w:tc>
          <w:tcPr>
            <w:tcW w:w="9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024ED" w:rsidP="006D5EF3" w:rsidRDefault="008024ED" w14:paraId="36BE48D3" w14:textId="77777777">
            <w:pPr>
              <w:autoSpaceDE w:val="0"/>
              <w:snapToGrid w:val="0"/>
              <w:spacing w:before="120"/>
              <w:rPr>
                <w:rFonts w:ascii="Trebuchet MS" w:hAnsi="Trebuchet MS" w:cs="Arial"/>
                <w:szCs w:val="20"/>
              </w:rPr>
            </w:pPr>
          </w:p>
        </w:tc>
        <w:tc>
          <w:tcPr>
            <w:tcW w:w="24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024ED" w:rsidP="006D5EF3" w:rsidRDefault="008024ED" w14:paraId="3CFC9F98" w14:textId="77777777">
            <w:pPr>
              <w:autoSpaceDE w:val="0"/>
              <w:snapToGrid w:val="0"/>
              <w:spacing w:before="120"/>
              <w:rPr>
                <w:rFonts w:ascii="Trebuchet MS" w:hAnsi="Trebuchet MS" w:cs="Arial"/>
                <w:szCs w:val="20"/>
              </w:rPr>
            </w:pPr>
          </w:p>
        </w:tc>
        <w:tc>
          <w:tcPr>
            <w:tcW w:w="246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="4708E31B" w:rsidP="4708E31B" w:rsidRDefault="4708E31B" w14:paraId="642391E8" w14:textId="572F297A">
            <w:pPr>
              <w:pStyle w:val="Normal"/>
              <w:rPr>
                <w:rFonts w:ascii="Trebuchet MS" w:hAnsi="Trebuchet MS" w:cs="Arial"/>
              </w:rPr>
            </w:pPr>
          </w:p>
        </w:tc>
        <w:tc>
          <w:tcPr>
            <w:tcW w:w="1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024ED" w:rsidP="006D5EF3" w:rsidRDefault="008024ED" w14:paraId="428354FF" w14:textId="77777777">
            <w:pPr>
              <w:autoSpaceDE w:val="0"/>
              <w:snapToGrid w:val="0"/>
              <w:spacing w:before="120"/>
              <w:rPr>
                <w:rFonts w:ascii="Trebuchet MS" w:hAnsi="Trebuchet MS" w:cs="Arial"/>
                <w:szCs w:val="20"/>
              </w:rPr>
            </w:pPr>
          </w:p>
        </w:tc>
        <w:tc>
          <w:tcPr>
            <w:tcW w:w="24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024ED" w:rsidP="006D5EF3" w:rsidRDefault="008024ED" w14:paraId="43609F1E" w14:textId="77777777">
            <w:pPr>
              <w:autoSpaceDE w:val="0"/>
              <w:snapToGrid w:val="0"/>
              <w:spacing w:before="120"/>
              <w:rPr>
                <w:rFonts w:ascii="Trebuchet MS" w:hAnsi="Trebuchet MS" w:cs="Arial"/>
                <w:szCs w:val="20"/>
              </w:rPr>
            </w:pPr>
          </w:p>
        </w:tc>
      </w:tr>
    </w:tbl>
    <w:p w:rsidR="008024ED" w:rsidP="008024ED" w:rsidRDefault="008024ED" w14:paraId="5E5BEF23" w14:textId="77777777">
      <w:pPr>
        <w:tabs>
          <w:tab w:val="left" w:pos="7566"/>
        </w:tabs>
        <w:autoSpaceDE w:val="0"/>
        <w:rPr>
          <w:rFonts w:ascii="Trebuchet MS" w:hAnsi="Trebuchet MS" w:cs="Arial"/>
          <w:szCs w:val="20"/>
        </w:rPr>
      </w:pPr>
    </w:p>
    <w:tbl>
      <w:tblPr>
        <w:tblW w:w="5238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8"/>
        <w:gridCol w:w="8064"/>
      </w:tblGrid>
      <w:tr w:rsidR="008024ED" w:rsidTr="4708E31B" w14:paraId="6764F291" w14:textId="77777777">
        <w:tc>
          <w:tcPr>
            <w:tcW w:w="949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bookmarkEnd w:id="0"/>
          <w:p w:rsidRPr="002F33E4" w:rsidR="008024ED" w:rsidP="4708E31B" w:rsidRDefault="008024ED" w14:noSpellErr="1" w14:paraId="6DEA4771" w14:textId="1E97D5B6">
            <w:pPr>
              <w:autoSpaceDE w:val="0"/>
              <w:snapToGrid w:val="0"/>
              <w:spacing w:before="120"/>
              <w:jc w:val="center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4708E31B" w:rsidR="008024ED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MEMORIA DE GASTOS REALIZADOS</w:t>
            </w:r>
          </w:p>
          <w:p w:rsidRPr="002F33E4" w:rsidR="008024ED" w:rsidP="4708E31B" w:rsidRDefault="008024ED" w14:paraId="07F1EEDB" w14:textId="7765410D">
            <w:pPr>
              <w:autoSpaceDE w:val="0"/>
              <w:snapToGrid w:val="0"/>
              <w:spacing w:before="120" w:after="120"/>
              <w:jc w:val="both"/>
              <w:rPr>
                <w:rFonts w:ascii="Arial" w:hAnsi="Arial" w:eastAsia="Arial" w:cs="Arial"/>
                <w:noProof w:val="0"/>
                <w:sz w:val="24"/>
                <w:szCs w:val="24"/>
                <w:lang w:val="es-ES"/>
              </w:rPr>
            </w:pPr>
            <w:r w:rsidRPr="4708E31B" w:rsidR="7904C54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Además de esta memoria de gastos realizados, se debe enviar al Vicerrectorado de Estudios, Calidad y Acreditación, copia de los justificantes de pago del material adquirido, viajes e inscripciones, o cualquier otro gasto realizado.</w:t>
            </w:r>
          </w:p>
        </w:tc>
      </w:tr>
      <w:tr w:rsidR="008024ED" w:rsidTr="4708E31B" w14:paraId="1F00C3DE" w14:textId="77777777">
        <w:tc>
          <w:tcPr>
            <w:tcW w:w="15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Pr="002F33E4" w:rsidR="008024ED" w:rsidP="006D5EF3" w:rsidRDefault="008024ED" w14:paraId="26BA888F" w14:textId="77777777">
            <w:pPr>
              <w:autoSpaceDE w:val="0"/>
              <w:snapToGrid w:val="0"/>
              <w:spacing w:before="40"/>
              <w:jc w:val="center"/>
              <w:rPr>
                <w:b/>
                <w:bCs/>
                <w:sz w:val="22"/>
                <w:szCs w:val="22"/>
              </w:rPr>
            </w:pPr>
            <w:r w:rsidRPr="002F33E4">
              <w:rPr>
                <w:rFonts w:ascii="Arial" w:hAnsi="Arial" w:cs="Arial"/>
                <w:b/>
                <w:bCs/>
                <w:sz w:val="22"/>
                <w:szCs w:val="22"/>
              </w:rPr>
              <w:t>Concepto</w:t>
            </w:r>
          </w:p>
        </w:tc>
        <w:tc>
          <w:tcPr>
            <w:tcW w:w="79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top w:w="0" w:type="dxa"/>
              <w:left w:w="120" w:type="dxa"/>
              <w:bottom w:w="0" w:type="dxa"/>
              <w:right w:w="120" w:type="dxa"/>
            </w:tcMar>
          </w:tcPr>
          <w:p w:rsidRPr="002F33E4" w:rsidR="008024ED" w:rsidP="006D5EF3" w:rsidRDefault="008024ED" w14:paraId="5D158E4B" w14:textId="77777777">
            <w:pPr>
              <w:autoSpaceDE w:val="0"/>
              <w:snapToGrid w:val="0"/>
              <w:spacing w:before="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33E4">
              <w:rPr>
                <w:rFonts w:ascii="Arial" w:hAnsi="Arial" w:cs="Arial"/>
                <w:b/>
                <w:bCs/>
                <w:sz w:val="22"/>
                <w:szCs w:val="22"/>
              </w:rPr>
              <w:t>Justificación</w:t>
            </w:r>
          </w:p>
        </w:tc>
      </w:tr>
      <w:tr w:rsidR="008024ED" w:rsidTr="4708E31B" w14:paraId="142B0AC0" w14:textId="77777777">
        <w:tc>
          <w:tcPr>
            <w:tcW w:w="15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024ED" w:rsidP="006D5EF3" w:rsidRDefault="008024ED" w14:paraId="7B66CF58" w14:textId="77777777">
            <w:pPr>
              <w:autoSpaceDE w:val="0"/>
              <w:snapToGrid w:val="0"/>
              <w:spacing w:before="120"/>
              <w:rPr>
                <w:rFonts w:ascii="Trebuchet MS" w:hAnsi="Trebuchet MS" w:cs="Arial"/>
                <w:szCs w:val="20"/>
              </w:rPr>
            </w:pPr>
          </w:p>
        </w:tc>
        <w:tc>
          <w:tcPr>
            <w:tcW w:w="79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Pr="00125015" w:rsidR="008024ED" w:rsidP="006D5EF3" w:rsidRDefault="008024ED" w14:paraId="322D6FE9" w14:textId="77777777">
            <w:pPr>
              <w:autoSpaceDE w:val="0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24ED" w:rsidTr="4708E31B" w14:paraId="5FE44E8D" w14:textId="77777777">
        <w:tc>
          <w:tcPr>
            <w:tcW w:w="15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024ED" w:rsidP="006D5EF3" w:rsidRDefault="008024ED" w14:paraId="524817B4" w14:textId="77777777">
            <w:pPr>
              <w:autoSpaceDE w:val="0"/>
              <w:snapToGrid w:val="0"/>
              <w:spacing w:before="120"/>
              <w:rPr>
                <w:rFonts w:ascii="Trebuchet MS" w:hAnsi="Trebuchet MS" w:cs="Arial"/>
                <w:szCs w:val="20"/>
              </w:rPr>
            </w:pPr>
          </w:p>
        </w:tc>
        <w:tc>
          <w:tcPr>
            <w:tcW w:w="79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Pr="00125015" w:rsidR="008024ED" w:rsidP="006D5EF3" w:rsidRDefault="008024ED" w14:paraId="32C237D2" w14:textId="77777777">
            <w:pPr>
              <w:autoSpaceDE w:val="0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8024ED" w:rsidTr="4708E31B" w14:paraId="6EC17918" w14:textId="77777777">
        <w:tc>
          <w:tcPr>
            <w:tcW w:w="15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024ED" w:rsidP="006D5EF3" w:rsidRDefault="008024ED" w14:paraId="54A65A34" w14:textId="77777777">
            <w:pPr>
              <w:autoSpaceDE w:val="0"/>
              <w:snapToGrid w:val="0"/>
              <w:spacing w:before="120"/>
              <w:rPr>
                <w:rFonts w:ascii="Trebuchet MS" w:hAnsi="Trebuchet MS" w:cs="Arial"/>
                <w:szCs w:val="20"/>
              </w:rPr>
            </w:pPr>
          </w:p>
        </w:tc>
        <w:tc>
          <w:tcPr>
            <w:tcW w:w="79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Pr="00125015" w:rsidR="008024ED" w:rsidP="006D5EF3" w:rsidRDefault="008024ED" w14:paraId="0CDF54B6" w14:textId="77777777">
            <w:pPr>
              <w:autoSpaceDE w:val="0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8024ED" w:rsidTr="4708E31B" w14:paraId="087E6326" w14:textId="77777777">
        <w:tc>
          <w:tcPr>
            <w:tcW w:w="15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024ED" w:rsidP="006D5EF3" w:rsidRDefault="008024ED" w14:paraId="0F4F89A7" w14:textId="77777777">
            <w:pPr>
              <w:autoSpaceDE w:val="0"/>
              <w:snapToGrid w:val="0"/>
              <w:spacing w:before="120"/>
              <w:rPr>
                <w:rFonts w:ascii="Trebuchet MS" w:hAnsi="Trebuchet MS" w:cs="Arial"/>
                <w:szCs w:val="20"/>
              </w:rPr>
            </w:pPr>
          </w:p>
        </w:tc>
        <w:tc>
          <w:tcPr>
            <w:tcW w:w="79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024ED" w:rsidP="006D5EF3" w:rsidRDefault="008024ED" w14:paraId="79608FED" w14:textId="77777777">
            <w:pPr>
              <w:autoSpaceDE w:val="0"/>
              <w:snapToGrid w:val="0"/>
              <w:spacing w:before="120"/>
              <w:rPr>
                <w:rFonts w:ascii="Trebuchet MS" w:hAnsi="Trebuchet MS" w:cs="Arial"/>
                <w:szCs w:val="20"/>
              </w:rPr>
            </w:pPr>
          </w:p>
        </w:tc>
      </w:tr>
      <w:tr w:rsidR="008024ED" w:rsidTr="4708E31B" w14:paraId="23AD457E" w14:textId="77777777">
        <w:tc>
          <w:tcPr>
            <w:tcW w:w="15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024ED" w:rsidP="006D5EF3" w:rsidRDefault="008024ED" w14:paraId="73AE5995" w14:textId="77777777">
            <w:pPr>
              <w:autoSpaceDE w:val="0"/>
              <w:snapToGrid w:val="0"/>
              <w:spacing w:before="120"/>
              <w:rPr>
                <w:rFonts w:ascii="Trebuchet MS" w:hAnsi="Trebuchet MS" w:cs="Arial"/>
                <w:szCs w:val="20"/>
              </w:rPr>
            </w:pPr>
          </w:p>
        </w:tc>
        <w:tc>
          <w:tcPr>
            <w:tcW w:w="79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024ED" w:rsidP="006D5EF3" w:rsidRDefault="008024ED" w14:paraId="02AF8C7D" w14:textId="77777777">
            <w:pPr>
              <w:autoSpaceDE w:val="0"/>
              <w:snapToGrid w:val="0"/>
              <w:spacing w:before="120"/>
              <w:rPr>
                <w:rFonts w:ascii="Trebuchet MS" w:hAnsi="Trebuchet MS" w:cs="Arial"/>
                <w:szCs w:val="20"/>
              </w:rPr>
            </w:pPr>
          </w:p>
        </w:tc>
      </w:tr>
    </w:tbl>
    <w:p w:rsidRPr="00984148" w:rsidR="008024ED" w:rsidP="008024ED" w:rsidRDefault="008024ED" w14:paraId="494FC173" w14:textId="77777777"/>
    <w:tbl>
      <w:tblPr>
        <w:tblW w:w="626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62"/>
      </w:tblGrid>
      <w:tr w:rsidRPr="00984148" w:rsidR="008024ED" w:rsidTr="4708E31B" w14:paraId="159303A7" w14:textId="77777777">
        <w:trPr>
          <w:jc w:val="center"/>
        </w:trPr>
        <w:tc>
          <w:tcPr>
            <w:tcW w:w="62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Pr="00984148" w:rsidR="008024ED" w:rsidP="4708E31B" w:rsidRDefault="008024ED" w14:paraId="13BD3EFC" w14:noSpellErr="1" w14:textId="71E9A228">
            <w:pPr>
              <w:autoSpaceDE w:val="0"/>
              <w:snapToGrid w:val="0"/>
              <w:spacing w:before="120"/>
              <w:jc w:val="center"/>
              <w:rPr>
                <w:rFonts w:ascii="Arial" w:hAnsi="Arial" w:cs="Arial"/>
                <w:b w:val="1"/>
                <w:bCs w:val="1"/>
                <w:sz w:val="22"/>
                <w:szCs w:val="22"/>
                <w:lang w:val="es-ES"/>
              </w:rPr>
            </w:pPr>
            <w:r w:rsidRPr="4708E31B" w:rsidR="008024ED">
              <w:rPr>
                <w:rFonts w:ascii="Arial" w:hAnsi="Arial" w:cs="Arial"/>
                <w:b w:val="1"/>
                <w:bCs w:val="1"/>
                <w:sz w:val="22"/>
                <w:szCs w:val="22"/>
                <w:lang w:val="es-ES"/>
              </w:rPr>
              <w:t>F</w:t>
            </w:r>
            <w:r w:rsidRPr="4708E31B" w:rsidR="008024ED">
              <w:rPr>
                <w:rFonts w:ascii="Arial" w:hAnsi="Arial" w:cs="Arial"/>
                <w:b w:val="1"/>
                <w:bCs w:val="1"/>
                <w:sz w:val="22"/>
                <w:szCs w:val="22"/>
                <w:lang w:val="es-ES"/>
              </w:rPr>
              <w:t>irma digital</w:t>
            </w:r>
            <w:r w:rsidRPr="4708E31B" w:rsidR="008024ED">
              <w:rPr>
                <w:rFonts w:ascii="Arial" w:hAnsi="Arial" w:cs="Arial"/>
                <w:b w:val="1"/>
                <w:bCs w:val="1"/>
                <w:sz w:val="22"/>
                <w:szCs w:val="22"/>
                <w:lang w:val="es-ES"/>
              </w:rPr>
              <w:t xml:space="preserve"> IP </w:t>
            </w:r>
            <w:r w:rsidRPr="4708E31B" w:rsidR="008024ED">
              <w:rPr>
                <w:rFonts w:ascii="Arial" w:hAnsi="Arial" w:cs="Arial"/>
                <w:b w:val="1"/>
                <w:bCs w:val="1"/>
                <w:sz w:val="22"/>
                <w:szCs w:val="22"/>
                <w:lang w:val="es-ES"/>
              </w:rPr>
              <w:t>del proyecto</w:t>
            </w:r>
            <w:r w:rsidRPr="4708E31B" w:rsidR="5203BA01">
              <w:rPr>
                <w:rFonts w:ascii="Arial" w:hAnsi="Arial" w:cs="Arial"/>
                <w:b w:val="1"/>
                <w:bCs w:val="1"/>
                <w:sz w:val="22"/>
                <w:szCs w:val="22"/>
                <w:lang w:val="es-ES"/>
              </w:rPr>
              <w:t xml:space="preserve"> (y del </w:t>
            </w:r>
            <w:r w:rsidRPr="4708E31B" w:rsidR="5203BA01">
              <w:rPr>
                <w:rFonts w:ascii="Arial" w:hAnsi="Arial" w:cs="Arial"/>
                <w:b w:val="1"/>
                <w:bCs w:val="1"/>
                <w:sz w:val="22"/>
                <w:szCs w:val="22"/>
                <w:lang w:val="es-ES"/>
              </w:rPr>
              <w:t>co</w:t>
            </w:r>
            <w:r w:rsidRPr="4708E31B" w:rsidR="5203BA01">
              <w:rPr>
                <w:rFonts w:ascii="Arial" w:hAnsi="Arial" w:cs="Arial"/>
                <w:b w:val="1"/>
                <w:bCs w:val="1"/>
                <w:sz w:val="22"/>
                <w:szCs w:val="22"/>
                <w:lang w:val="es-ES"/>
              </w:rPr>
              <w:t>-IP si procede)</w:t>
            </w:r>
          </w:p>
          <w:p w:rsidRPr="00984148" w:rsidR="008024ED" w:rsidP="006D5EF3" w:rsidRDefault="008024ED" w14:paraId="5E25F3BB" w14:textId="77777777">
            <w:pPr>
              <w:autoSpaceDE w:val="0"/>
              <w:snapToGrid w:val="0"/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984148" w:rsidR="008024ED" w:rsidP="006D5EF3" w:rsidRDefault="008024ED" w14:paraId="710430E3" w14:textId="77777777">
            <w:pPr>
              <w:autoSpaceDE w:val="0"/>
              <w:snapToGrid w:val="0"/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984148" w:rsidR="008024ED" w:rsidP="006D5EF3" w:rsidRDefault="008024ED" w14:paraId="48D45A24" w14:textId="77777777">
            <w:pPr>
              <w:autoSpaceDE w:val="0"/>
              <w:snapToGrid w:val="0"/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Pr="00984148" w:rsidR="008024ED" w:rsidP="008024ED" w:rsidRDefault="008024ED" w14:paraId="43FFD8B6" w14:textId="77777777"/>
    <w:sectPr w:rsidRPr="00984148" w:rsidR="008024ED" w:rsidSect="009E26A9">
      <w:headerReference w:type="default" r:id="rId15"/>
      <w:footerReference w:type="default" r:id="rId16"/>
      <w:pgSz w:w="11900" w:h="16840" w:orient="portrait"/>
      <w:pgMar w:top="1235" w:right="1410" w:bottom="851" w:left="1276" w:header="709" w:footer="340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1C3E" w:rsidP="009925D1" w:rsidRDefault="00741C3E" w14:paraId="3A44E929" w14:textId="77777777">
      <w:r>
        <w:separator/>
      </w:r>
    </w:p>
  </w:endnote>
  <w:endnote w:type="continuationSeparator" w:id="0">
    <w:p w:rsidR="00741C3E" w:rsidP="009925D1" w:rsidRDefault="00741C3E" w14:paraId="3BAC406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old">
    <w:altName w:val="Arial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4B70" w:rsidP="00CC4B70" w:rsidRDefault="00CC4B70" w14:paraId="5FA0134E" w14:textId="77777777">
    <w:pPr>
      <w:pStyle w:val="Prrafobsico"/>
      <w:spacing w:line="240" w:lineRule="auto"/>
      <w:rPr>
        <w:rFonts w:hint="eastAsia" w:ascii="Arial Bold" w:hAnsi="Arial Bold" w:cs="Arial Bold"/>
        <w:bCs/>
        <w:color w:val="AF1E2D"/>
        <w:sz w:val="20"/>
        <w:szCs w:val="20"/>
      </w:rPr>
    </w:pPr>
  </w:p>
  <w:p w:rsidRPr="009E26A9" w:rsidR="009E26A9" w:rsidP="009E26A9" w:rsidRDefault="009E26A9" w14:paraId="3D039C5E" w14:textId="77777777">
    <w:pPr>
      <w:rPr>
        <w:rFonts w:ascii="Arial" w:hAnsi="Arial"/>
        <w:b/>
        <w:color w:val="A3223B"/>
        <w:sz w:val="16"/>
        <w:szCs w:val="16"/>
      </w:rPr>
    </w:pPr>
    <w:r w:rsidRPr="009E26A9">
      <w:rPr>
        <w:rFonts w:ascii="Arial" w:hAnsi="Arial"/>
        <w:b/>
        <w:color w:val="A3223B"/>
        <w:sz w:val="16"/>
        <w:szCs w:val="16"/>
      </w:rPr>
      <w:t>Vicerrectorado de Estudios, Calidad y Acreditación</w:t>
    </w:r>
  </w:p>
  <w:p w:rsidRPr="009E26A9" w:rsidR="009E26A9" w:rsidP="0F479934" w:rsidRDefault="0F479934" w14:paraId="4E9298C4" w14:textId="77777777">
    <w:pPr>
      <w:pStyle w:val="Prrafobsico"/>
      <w:rPr>
        <w:rFonts w:ascii="Arial" w:hAnsi="Arial" w:cs="Arial"/>
        <w:position w:val="2"/>
        <w:sz w:val="16"/>
        <w:szCs w:val="16"/>
        <w:lang w:val="es-ES"/>
      </w:rPr>
    </w:pPr>
    <w:r w:rsidRPr="0F479934">
      <w:rPr>
        <w:rFonts w:ascii="Arial" w:hAnsi="Arial" w:cs="Arial"/>
        <w:sz w:val="16"/>
        <w:szCs w:val="16"/>
        <w:lang w:val="es-ES"/>
      </w:rPr>
      <w:t xml:space="preserve">Rectorado </w:t>
    </w:r>
    <w:r w:rsidRPr="0F479934">
      <w:rPr>
        <w:rFonts w:ascii="Arial" w:hAnsi="Arial" w:cs="Arial"/>
        <w:position w:val="2"/>
        <w:sz w:val="16"/>
        <w:szCs w:val="16"/>
        <w:lang w:val="es-ES"/>
      </w:rPr>
      <w:t>|</w:t>
    </w:r>
    <w:r w:rsidRPr="0F479934">
      <w:rPr>
        <w:rFonts w:ascii="Arial" w:hAnsi="Arial" w:cs="Arial"/>
        <w:sz w:val="16"/>
        <w:szCs w:val="16"/>
        <w:lang w:val="es-ES"/>
      </w:rPr>
      <w:t xml:space="preserve"> C/ Altagracia, </w:t>
    </w:r>
    <w:proofErr w:type="spellStart"/>
    <w:r w:rsidRPr="0F479934">
      <w:rPr>
        <w:rFonts w:ascii="Arial" w:hAnsi="Arial" w:cs="Arial"/>
        <w:sz w:val="16"/>
        <w:szCs w:val="16"/>
        <w:lang w:val="es-ES"/>
      </w:rPr>
      <w:t>nº</w:t>
    </w:r>
    <w:proofErr w:type="spellEnd"/>
    <w:r w:rsidRPr="0F479934">
      <w:rPr>
        <w:rFonts w:ascii="Arial" w:hAnsi="Arial" w:cs="Arial"/>
        <w:sz w:val="16"/>
        <w:szCs w:val="16"/>
        <w:lang w:val="es-ES"/>
      </w:rPr>
      <w:t xml:space="preserve"> 50 </w:t>
    </w:r>
    <w:r w:rsidRPr="0F479934">
      <w:rPr>
        <w:rFonts w:ascii="Arial" w:hAnsi="Arial" w:cs="Arial"/>
        <w:position w:val="2"/>
        <w:sz w:val="16"/>
        <w:szCs w:val="16"/>
        <w:lang w:val="es-ES"/>
      </w:rPr>
      <w:t>|</w:t>
    </w:r>
    <w:r w:rsidRPr="0F479934">
      <w:rPr>
        <w:rFonts w:ascii="Arial" w:hAnsi="Arial" w:cs="Arial"/>
        <w:sz w:val="16"/>
        <w:szCs w:val="16"/>
        <w:lang w:val="es-ES"/>
      </w:rPr>
      <w:t xml:space="preserve"> 13071 CIUDAD REAL</w:t>
    </w:r>
  </w:p>
  <w:p w:rsidRPr="009E26A9" w:rsidR="00CC4B70" w:rsidP="2771C238" w:rsidRDefault="009E26A9" w14:paraId="5EA7640E" w14:textId="42ED75AE">
    <w:pPr>
      <w:pStyle w:val="Prrafobsico"/>
      <w:spacing w:line="240" w:lineRule="auto"/>
      <w:rPr>
        <w:rFonts w:hint="eastAsia" w:ascii="Arial Bold" w:hAnsi="Arial Bold" w:cs="Arial Bold"/>
        <w:color w:val="AF1E2D"/>
        <w:sz w:val="20"/>
        <w:szCs w:val="20"/>
        <w:lang w:val="es-ES"/>
      </w:rPr>
    </w:pPr>
    <w:r w:rsidRPr="009E26A9">
      <w:rPr>
        <w:rFonts w:ascii="Arial" w:hAnsi="Arial"/>
        <w:sz w:val="16"/>
        <w:szCs w:val="16"/>
        <w:lang w:val="es-ES"/>
      </w:rPr>
      <w:t>Tel.: (+34) 926 29 5 205</w:t>
    </w:r>
    <w:r w:rsidRPr="009E26A9">
      <w:rPr>
        <w:sz w:val="16"/>
        <w:szCs w:val="16"/>
      </w:rPr>
      <w:t xml:space="preserve"> </w:t>
    </w:r>
    <w:hyperlink w:tooltip="Enviar correo a Alicia.Fuentes@uclm.es" w:history="1" r:id="rId1">
      <w:r w:rsidRPr="009E26A9">
        <w:rPr>
          <w:rStyle w:val="Hipervnculo"/>
          <w:sz w:val="16"/>
          <w:szCs w:val="16"/>
        </w:rPr>
        <w:t>vic.estudios.calidad@uclm.es</w:t>
      </w:r>
    </w:hyperlink>
    <w:r w:rsidR="00CC4B70">
      <w:rPr>
        <w:rFonts w:ascii="Arial Bold" w:hAnsi="Arial Bold" w:cs="Arial Bold"/>
        <w:bCs/>
        <w:color w:val="AF1E2D"/>
        <w:sz w:val="20"/>
        <w:szCs w:val="20"/>
      </w:rPr>
      <w:tab/>
    </w:r>
    <w:r w:rsidR="00CC4B70">
      <w:rPr>
        <w:rFonts w:ascii="Arial Bold" w:hAnsi="Arial Bold" w:cs="Arial Bold"/>
        <w:bCs/>
        <w:color w:val="AF1E2D"/>
        <w:sz w:val="20"/>
        <w:szCs w:val="20"/>
      </w:rPr>
      <w:tab/>
    </w:r>
    <w:r w:rsidR="00CC4B70">
      <w:rPr>
        <w:rFonts w:ascii="Arial Bold" w:hAnsi="Arial Bold" w:cs="Arial Bold"/>
        <w:bCs/>
        <w:color w:val="AF1E2D"/>
        <w:sz w:val="20"/>
        <w:szCs w:val="20"/>
      </w:rPr>
      <w:tab/>
    </w:r>
    <w:r w:rsidR="00CC4B70">
      <w:rPr>
        <w:rFonts w:ascii="Arial Bold" w:hAnsi="Arial Bold" w:cs="Arial Bold"/>
        <w:bCs/>
        <w:color w:val="AF1E2D"/>
        <w:sz w:val="20"/>
        <w:szCs w:val="20"/>
      </w:rPr>
      <w:tab/>
    </w:r>
    <w:r w:rsidR="00CC4B70">
      <w:rPr>
        <w:rFonts w:ascii="Arial Bold" w:hAnsi="Arial Bold" w:cs="Arial Bold"/>
        <w:bCs/>
        <w:color w:val="AF1E2D"/>
        <w:sz w:val="20"/>
        <w:szCs w:val="20"/>
      </w:rPr>
      <w:tab/>
    </w:r>
    <w:r w:rsidRPr="2771C238" w:rsidR="2771C238">
      <w:rPr>
        <w:rFonts w:ascii="Arial Bold" w:hAnsi="Arial Bold" w:cs="Arial Bold"/>
        <w:color w:val="AF1E2D"/>
        <w:sz w:val="20"/>
        <w:szCs w:val="20"/>
        <w:lang w:val="es-ES"/>
      </w:rPr>
      <w:t xml:space="preserve"> </w:t>
    </w:r>
    <w:r w:rsidRPr="2771C238" w:rsidR="2771C238">
      <w:rPr>
        <w:rFonts w:ascii="Arial Bold" w:hAnsi="Arial Bold" w:cs="Arial Bold"/>
        <w:color w:val="auto"/>
        <w:sz w:val="20"/>
        <w:szCs w:val="20"/>
        <w:lang w:val="es-ES"/>
      </w:rPr>
      <w:t xml:space="preserve">   </w:t>
    </w:r>
    <w:r w:rsidR="00CC4B70">
      <w:rPr>
        <w:rFonts w:ascii="Arial Bold" w:hAnsi="Arial Bold" w:cs="Arial Bold"/>
        <w:bCs/>
        <w:color w:val="auto"/>
        <w:sz w:val="20"/>
        <w:szCs w:val="20"/>
      </w:rPr>
      <w:tab/>
    </w:r>
    <w:r w:rsidRPr="2771C238" w:rsidR="2771C238">
      <w:rPr>
        <w:rFonts w:ascii="Arial Bold" w:hAnsi="Arial Bold" w:cs="Arial Bold"/>
        <w:color w:val="auto"/>
        <w:sz w:val="20"/>
        <w:szCs w:val="20"/>
        <w:lang w:val="es-ES"/>
      </w:rPr>
      <w:t xml:space="preserve">    Pág. </w:t>
    </w:r>
    <w:r w:rsidRPr="2771C238" w:rsidR="00CC4B70">
      <w:rPr>
        <w:rFonts w:ascii="Arial Bold" w:hAnsi="Arial Bold" w:cs="Arial Bold"/>
        <w:color w:val="auto"/>
        <w:sz w:val="20"/>
        <w:szCs w:val="20"/>
        <w:lang w:val="es-ES"/>
      </w:rPr>
      <w:fldChar w:fldCharType="begin"/>
    </w:r>
    <w:r w:rsidRPr="2771C238" w:rsidR="00CC4B70">
      <w:rPr>
        <w:rFonts w:ascii="Arial Bold" w:hAnsi="Arial Bold" w:cs="Arial Bold"/>
        <w:color w:val="auto"/>
        <w:sz w:val="20"/>
        <w:szCs w:val="20"/>
      </w:rPr>
      <w:instrText xml:space="preserve"> PAGE  \* Arabic  \* MERGEFORMAT </w:instrText>
    </w:r>
    <w:r w:rsidRPr="2771C238" w:rsidR="00CC4B70">
      <w:rPr>
        <w:rFonts w:ascii="Arial Bold" w:hAnsi="Arial Bold" w:cs="Arial Bold"/>
        <w:color w:val="auto"/>
        <w:sz w:val="20"/>
        <w:szCs w:val="20"/>
      </w:rPr>
      <w:fldChar w:fldCharType="separate"/>
    </w:r>
    <w:r w:rsidRPr="2771C238" w:rsidR="2771C238">
      <w:rPr>
        <w:rFonts w:ascii="Arial Bold" w:hAnsi="Arial Bold" w:cs="Arial Bold"/>
        <w:color w:val="auto"/>
        <w:sz w:val="20"/>
        <w:szCs w:val="20"/>
        <w:lang w:val="es-ES"/>
      </w:rPr>
      <w:t>1</w:t>
    </w:r>
    <w:r w:rsidRPr="2771C238" w:rsidR="00CC4B70">
      <w:rPr>
        <w:rFonts w:ascii="Arial Bold" w:hAnsi="Arial Bold" w:cs="Arial Bold"/>
        <w:color w:val="auto"/>
        <w:sz w:val="20"/>
        <w:szCs w:val="20"/>
        <w:lang w:val="es-ES"/>
      </w:rPr>
      <w:fldChar w:fldCharType="end"/>
    </w:r>
    <w:r w:rsidRPr="2771C238" w:rsidR="2771C238">
      <w:rPr>
        <w:rFonts w:ascii="Arial Bold" w:hAnsi="Arial Bold" w:cs="Arial Bold"/>
        <w:color w:val="auto"/>
        <w:sz w:val="20"/>
        <w:szCs w:val="20"/>
        <w:lang w:val="es-ES"/>
      </w:rPr>
      <w:t>/</w:t>
    </w:r>
    <w:r w:rsidRPr="2771C238" w:rsidR="00CC4B70">
      <w:rPr>
        <w:rFonts w:ascii="Arial Bold" w:hAnsi="Arial Bold" w:cs="Arial Bold"/>
        <w:color w:val="auto"/>
        <w:sz w:val="20"/>
        <w:szCs w:val="20"/>
        <w:lang w:val="es-ES"/>
      </w:rPr>
      <w:fldChar w:fldCharType="begin"/>
    </w:r>
    <w:r w:rsidRPr="2771C238" w:rsidR="00CC4B70">
      <w:rPr>
        <w:rFonts w:ascii="Arial Bold" w:hAnsi="Arial Bold" w:cs="Arial Bold"/>
        <w:color w:val="auto"/>
        <w:sz w:val="20"/>
        <w:szCs w:val="20"/>
      </w:rPr>
      <w:instrText xml:space="preserve"> NUMPAGES   \* MERGEFORMAT </w:instrText>
    </w:r>
    <w:r w:rsidRPr="2771C238" w:rsidR="00CC4B70">
      <w:rPr>
        <w:rFonts w:ascii="Arial Bold" w:hAnsi="Arial Bold" w:cs="Arial Bold"/>
        <w:color w:val="auto"/>
        <w:sz w:val="20"/>
        <w:szCs w:val="20"/>
      </w:rPr>
      <w:fldChar w:fldCharType="separate"/>
    </w:r>
    <w:r w:rsidRPr="2771C238" w:rsidR="2771C238">
      <w:rPr>
        <w:rFonts w:ascii="Arial Bold" w:hAnsi="Arial Bold" w:cs="Arial Bold"/>
        <w:color w:val="auto"/>
        <w:sz w:val="20"/>
        <w:szCs w:val="20"/>
        <w:lang w:val="es-ES"/>
      </w:rPr>
      <w:t>9</w:t>
    </w:r>
    <w:r w:rsidRPr="2771C238" w:rsidR="00CC4B70">
      <w:rPr>
        <w:rFonts w:ascii="Arial Bold" w:hAnsi="Arial Bold" w:cs="Arial Bold"/>
        <w:color w:val="auto"/>
        <w:sz w:val="20"/>
        <w:szCs w:val="20"/>
        <w:lang w:val="es-ES"/>
      </w:rPr>
      <w:fldChar w:fldCharType="end"/>
    </w:r>
  </w:p>
  <w:p w:rsidRPr="00CC4B70" w:rsidR="005864CE" w:rsidP="00CC4B70" w:rsidRDefault="005864CE" w14:paraId="04F1868D" w14:textId="0386EB7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1C3E" w:rsidP="009925D1" w:rsidRDefault="00741C3E" w14:paraId="2C0F0041" w14:textId="77777777">
      <w:r>
        <w:separator/>
      </w:r>
    </w:p>
  </w:footnote>
  <w:footnote w:type="continuationSeparator" w:id="0">
    <w:p w:rsidR="00741C3E" w:rsidP="009925D1" w:rsidRDefault="00741C3E" w14:paraId="738A7C9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024ED" w:rsidP="00BB4431" w:rsidRDefault="008024ED" w14:paraId="6C1B7F5F" w14:textId="77777777">
    <w:pPr>
      <w:pStyle w:val="Encabezado"/>
      <w:tabs>
        <w:tab w:val="clear" w:pos="8504"/>
        <w:tab w:val="right" w:pos="9214"/>
      </w:tabs>
      <w:ind w:left="426" w:hanging="426"/>
    </w:pPr>
  </w:p>
  <w:p w:rsidR="006E1EDB" w:rsidP="00BB4431" w:rsidRDefault="009E26A9" w14:paraId="4616BD77" w14:textId="09E9DEF8">
    <w:pPr>
      <w:pStyle w:val="Encabezado"/>
      <w:tabs>
        <w:tab w:val="clear" w:pos="8504"/>
        <w:tab w:val="right" w:pos="9214"/>
      </w:tabs>
      <w:ind w:left="426" w:hanging="426"/>
    </w:pPr>
    <w:r>
      <w:rPr>
        <w:noProof/>
      </w:rPr>
      <w:drawing>
        <wp:inline distT="0" distB="0" distL="0" distR="0" wp14:anchorId="6B0DA4F9" wp14:editId="0A9DBA33">
          <wp:extent cx="1427083" cy="619125"/>
          <wp:effectExtent l="0" t="0" r="1905" b="0"/>
          <wp:docPr id="2120495008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2728606" name="Imagen 1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009" cy="6242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856BA">
      <w:t xml:space="preserve">   </w:t>
    </w:r>
    <w:r>
      <w:t xml:space="preserve">                                                                     </w:t>
    </w:r>
    <w:r w:rsidR="006E1EDB">
      <w:rPr>
        <w:noProof/>
      </w:rPr>
      <w:drawing>
        <wp:inline distT="0" distB="0" distL="0" distR="0" wp14:anchorId="750AAF4A" wp14:editId="31EC4B85">
          <wp:extent cx="1905000" cy="600075"/>
          <wp:effectExtent l="0" t="0" r="0" b="9525"/>
          <wp:docPr id="657410528" name="Imagen 4" descr="Imagen que contien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4" descr="Imagen que contiene 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024ED" w:rsidP="00BB4431" w:rsidRDefault="008024ED" w14:paraId="6C187AC7" w14:textId="77777777">
    <w:pPr>
      <w:pStyle w:val="Encabezado"/>
      <w:tabs>
        <w:tab w:val="clear" w:pos="8504"/>
        <w:tab w:val="right" w:pos="9214"/>
      </w:tabs>
      <w:ind w:left="426" w:hanging="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84D23"/>
    <w:multiLevelType w:val="hybridMultilevel"/>
    <w:tmpl w:val="0AB05D5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E324D"/>
    <w:multiLevelType w:val="multilevel"/>
    <w:tmpl w:val="DE68FC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4E2EA5"/>
    <w:multiLevelType w:val="hybridMultilevel"/>
    <w:tmpl w:val="2F82D7C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F4B59"/>
    <w:multiLevelType w:val="hybridMultilevel"/>
    <w:tmpl w:val="6FB04E7C"/>
    <w:lvl w:ilvl="0" w:tplc="C96244AA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042EF"/>
    <w:multiLevelType w:val="hybridMultilevel"/>
    <w:tmpl w:val="7C18212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811A4"/>
    <w:multiLevelType w:val="hybridMultilevel"/>
    <w:tmpl w:val="3784235C"/>
    <w:lvl w:ilvl="0" w:tplc="FF7023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5A48F89"/>
    <w:multiLevelType w:val="hybridMultilevel"/>
    <w:tmpl w:val="FFFFFFFF"/>
    <w:lvl w:ilvl="0" w:tplc="C7E63CE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08626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06237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0AAE4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94449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1E64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F4E07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AE492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BD697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CA5CCC7"/>
    <w:multiLevelType w:val="hybridMultilevel"/>
    <w:tmpl w:val="FFFFFFFF"/>
    <w:lvl w:ilvl="0" w:tplc="D04C9122">
      <w:start w:val="1"/>
      <w:numFmt w:val="upperLetter"/>
      <w:lvlText w:val="%1)"/>
      <w:lvlJc w:val="left"/>
      <w:pPr>
        <w:ind w:left="720" w:hanging="360"/>
      </w:pPr>
    </w:lvl>
    <w:lvl w:ilvl="1" w:tplc="6A4C7D02">
      <w:start w:val="1"/>
      <w:numFmt w:val="lowerLetter"/>
      <w:lvlText w:val="%2."/>
      <w:lvlJc w:val="left"/>
      <w:pPr>
        <w:ind w:left="1440" w:hanging="360"/>
      </w:pPr>
    </w:lvl>
    <w:lvl w:ilvl="2" w:tplc="38BC0434">
      <w:start w:val="1"/>
      <w:numFmt w:val="lowerRoman"/>
      <w:lvlText w:val="%3."/>
      <w:lvlJc w:val="right"/>
      <w:pPr>
        <w:ind w:left="2160" w:hanging="180"/>
      </w:pPr>
    </w:lvl>
    <w:lvl w:ilvl="3" w:tplc="C2105178">
      <w:start w:val="1"/>
      <w:numFmt w:val="decimal"/>
      <w:lvlText w:val="%4."/>
      <w:lvlJc w:val="left"/>
      <w:pPr>
        <w:ind w:left="2880" w:hanging="360"/>
      </w:pPr>
    </w:lvl>
    <w:lvl w:ilvl="4" w:tplc="DE50302E">
      <w:start w:val="1"/>
      <w:numFmt w:val="lowerLetter"/>
      <w:lvlText w:val="%5."/>
      <w:lvlJc w:val="left"/>
      <w:pPr>
        <w:ind w:left="3600" w:hanging="360"/>
      </w:pPr>
    </w:lvl>
    <w:lvl w:ilvl="5" w:tplc="C4627464">
      <w:start w:val="1"/>
      <w:numFmt w:val="lowerRoman"/>
      <w:lvlText w:val="%6."/>
      <w:lvlJc w:val="right"/>
      <w:pPr>
        <w:ind w:left="4320" w:hanging="180"/>
      </w:pPr>
    </w:lvl>
    <w:lvl w:ilvl="6" w:tplc="B380CE9A">
      <w:start w:val="1"/>
      <w:numFmt w:val="decimal"/>
      <w:lvlText w:val="%7."/>
      <w:lvlJc w:val="left"/>
      <w:pPr>
        <w:ind w:left="5040" w:hanging="360"/>
      </w:pPr>
    </w:lvl>
    <w:lvl w:ilvl="7" w:tplc="6186E402">
      <w:start w:val="1"/>
      <w:numFmt w:val="lowerLetter"/>
      <w:lvlText w:val="%8."/>
      <w:lvlJc w:val="left"/>
      <w:pPr>
        <w:ind w:left="5760" w:hanging="360"/>
      </w:pPr>
    </w:lvl>
    <w:lvl w:ilvl="8" w:tplc="A1583E1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77D5F"/>
    <w:multiLevelType w:val="hybridMultilevel"/>
    <w:tmpl w:val="DDAEE2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2235A73"/>
    <w:multiLevelType w:val="hybridMultilevel"/>
    <w:tmpl w:val="EB6C34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C0A0017">
      <w:start w:val="1"/>
      <w:numFmt w:val="lowerLetter"/>
      <w:lvlText w:val="%3)"/>
      <w:lvlJc w:val="left"/>
      <w:pPr>
        <w:ind w:left="1980" w:hanging="36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E906E9"/>
    <w:multiLevelType w:val="multilevel"/>
    <w:tmpl w:val="B33EEA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7318D"/>
    <w:multiLevelType w:val="hybridMultilevel"/>
    <w:tmpl w:val="0F684520"/>
    <w:lvl w:ilvl="0" w:tplc="97FC1BA0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0B18AA"/>
    <w:multiLevelType w:val="hybridMultilevel"/>
    <w:tmpl w:val="F10036E2"/>
    <w:lvl w:ilvl="0" w:tplc="0C0A0001">
      <w:start w:val="1"/>
      <w:numFmt w:val="bullet"/>
      <w:lvlText w:val=""/>
      <w:lvlJc w:val="left"/>
      <w:pPr>
        <w:ind w:left="1778" w:hanging="360"/>
      </w:pPr>
      <w:rPr>
        <w:rFonts w:hint="default" w:ascii="Symbol" w:hAnsi="Symbol"/>
      </w:r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37894273"/>
    <w:multiLevelType w:val="multilevel"/>
    <w:tmpl w:val="112E6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3872391C"/>
    <w:multiLevelType w:val="hybridMultilevel"/>
    <w:tmpl w:val="4496B8FE"/>
    <w:lvl w:ilvl="0" w:tplc="5106C11E">
      <w:numFmt w:val="bullet"/>
      <w:lvlText w:val="-"/>
      <w:lvlJc w:val="left"/>
      <w:pPr>
        <w:ind w:left="720" w:hanging="360"/>
      </w:pPr>
      <w:rPr>
        <w:rFonts w:hint="default" w:ascii="Cambria" w:hAnsi="Cambria" w:eastAsiaTheme="minorEastAsia" w:cstheme="minorBidi"/>
      </w:rPr>
    </w:lvl>
    <w:lvl w:ilvl="1" w:tplc="1020D7AE">
      <w:start w:val="1"/>
      <w:numFmt w:val="bullet"/>
      <w:lvlText w:val="-"/>
      <w:lvlJc w:val="left"/>
      <w:pPr>
        <w:ind w:left="1440" w:hanging="360"/>
      </w:pPr>
      <w:rPr>
        <w:rFonts w:hint="default" w:ascii="Vrinda" w:hAnsi="Vrinda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B3B1570"/>
    <w:multiLevelType w:val="multilevel"/>
    <w:tmpl w:val="1E2E2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3B491C2E"/>
    <w:multiLevelType w:val="multilevel"/>
    <w:tmpl w:val="7DEC55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C56656B"/>
    <w:multiLevelType w:val="hybridMultilevel"/>
    <w:tmpl w:val="BE28B84A"/>
    <w:lvl w:ilvl="0" w:tplc="63B6BBA2">
      <w:start w:val="1"/>
      <w:numFmt w:val="lowerLetter"/>
      <w:lvlText w:val="%1)"/>
      <w:lvlJc w:val="left"/>
      <w:pPr>
        <w:ind w:left="1986" w:hanging="71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56" w:hanging="360"/>
      </w:pPr>
    </w:lvl>
    <w:lvl w:ilvl="2" w:tplc="0C0A001B" w:tentative="1">
      <w:start w:val="1"/>
      <w:numFmt w:val="lowerRoman"/>
      <w:lvlText w:val="%3."/>
      <w:lvlJc w:val="right"/>
      <w:pPr>
        <w:ind w:left="3076" w:hanging="180"/>
      </w:pPr>
    </w:lvl>
    <w:lvl w:ilvl="3" w:tplc="0C0A000F" w:tentative="1">
      <w:start w:val="1"/>
      <w:numFmt w:val="decimal"/>
      <w:lvlText w:val="%4."/>
      <w:lvlJc w:val="left"/>
      <w:pPr>
        <w:ind w:left="3796" w:hanging="360"/>
      </w:pPr>
    </w:lvl>
    <w:lvl w:ilvl="4" w:tplc="0C0A0019" w:tentative="1">
      <w:start w:val="1"/>
      <w:numFmt w:val="lowerLetter"/>
      <w:lvlText w:val="%5."/>
      <w:lvlJc w:val="left"/>
      <w:pPr>
        <w:ind w:left="4516" w:hanging="360"/>
      </w:pPr>
    </w:lvl>
    <w:lvl w:ilvl="5" w:tplc="0C0A001B" w:tentative="1">
      <w:start w:val="1"/>
      <w:numFmt w:val="lowerRoman"/>
      <w:lvlText w:val="%6."/>
      <w:lvlJc w:val="right"/>
      <w:pPr>
        <w:ind w:left="5236" w:hanging="180"/>
      </w:pPr>
    </w:lvl>
    <w:lvl w:ilvl="6" w:tplc="0C0A000F" w:tentative="1">
      <w:start w:val="1"/>
      <w:numFmt w:val="decimal"/>
      <w:lvlText w:val="%7."/>
      <w:lvlJc w:val="left"/>
      <w:pPr>
        <w:ind w:left="5956" w:hanging="360"/>
      </w:pPr>
    </w:lvl>
    <w:lvl w:ilvl="7" w:tplc="0C0A0019" w:tentative="1">
      <w:start w:val="1"/>
      <w:numFmt w:val="lowerLetter"/>
      <w:lvlText w:val="%8."/>
      <w:lvlJc w:val="left"/>
      <w:pPr>
        <w:ind w:left="6676" w:hanging="360"/>
      </w:pPr>
    </w:lvl>
    <w:lvl w:ilvl="8" w:tplc="0C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8" w15:restartNumberingAfterBreak="0">
    <w:nsid w:val="3CEF4C8C"/>
    <w:multiLevelType w:val="hybridMultilevel"/>
    <w:tmpl w:val="485AF51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917398"/>
    <w:multiLevelType w:val="hybridMultilevel"/>
    <w:tmpl w:val="7DD2725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9A2FF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693ABA"/>
    <w:multiLevelType w:val="hybridMultilevel"/>
    <w:tmpl w:val="BF385E5C"/>
    <w:lvl w:ilvl="0" w:tplc="1020D7AE">
      <w:start w:val="1"/>
      <w:numFmt w:val="bullet"/>
      <w:lvlText w:val="-"/>
      <w:lvlJc w:val="left"/>
      <w:pPr>
        <w:ind w:left="720" w:hanging="360"/>
      </w:pPr>
      <w:rPr>
        <w:rFonts w:hint="default" w:ascii="Vrinda" w:hAnsi="Vrind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3D90E23"/>
    <w:multiLevelType w:val="hybridMultilevel"/>
    <w:tmpl w:val="19DEA8B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E15E72"/>
    <w:multiLevelType w:val="multilevel"/>
    <w:tmpl w:val="9A5AED08"/>
    <w:lvl w:ilvl="0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4B7C1619"/>
    <w:multiLevelType w:val="hybridMultilevel"/>
    <w:tmpl w:val="EFC28C86"/>
    <w:lvl w:ilvl="0" w:tplc="1020D7AE">
      <w:start w:val="1"/>
      <w:numFmt w:val="bullet"/>
      <w:lvlText w:val="-"/>
      <w:lvlJc w:val="left"/>
      <w:pPr>
        <w:ind w:left="720" w:hanging="360"/>
      </w:pPr>
      <w:rPr>
        <w:rFonts w:hint="default" w:ascii="Vrinda" w:hAnsi="Vrind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D77236F"/>
    <w:multiLevelType w:val="hybridMultilevel"/>
    <w:tmpl w:val="EDD6EE22"/>
    <w:lvl w:ilvl="0" w:tplc="1020D7AE">
      <w:start w:val="1"/>
      <w:numFmt w:val="bullet"/>
      <w:lvlText w:val="-"/>
      <w:lvlJc w:val="left"/>
      <w:pPr>
        <w:ind w:left="720" w:hanging="360"/>
      </w:pPr>
      <w:rPr>
        <w:rFonts w:hint="default" w:ascii="Vrinda" w:hAnsi="Vrind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FD97853"/>
    <w:multiLevelType w:val="hybridMultilevel"/>
    <w:tmpl w:val="D5C47A76"/>
    <w:lvl w:ilvl="0" w:tplc="1020D7AE">
      <w:start w:val="1"/>
      <w:numFmt w:val="bullet"/>
      <w:lvlText w:val="-"/>
      <w:lvlJc w:val="left"/>
      <w:pPr>
        <w:ind w:left="720" w:hanging="360"/>
      </w:pPr>
      <w:rPr>
        <w:rFonts w:hint="default" w:ascii="Vrinda" w:hAnsi="Vrind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1086297"/>
    <w:multiLevelType w:val="hybridMultilevel"/>
    <w:tmpl w:val="7DAEDBA6"/>
    <w:lvl w:ilvl="0" w:tplc="58587C34">
      <w:start w:val="1"/>
      <w:numFmt w:val="lowerLetter"/>
      <w:lvlText w:val="%1)"/>
      <w:lvlJc w:val="left"/>
      <w:pPr>
        <w:ind w:left="2128" w:hanging="71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559042A1"/>
    <w:multiLevelType w:val="multilevel"/>
    <w:tmpl w:val="0D642920"/>
    <w:lvl w:ilvl="0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598B6E3F"/>
    <w:multiLevelType w:val="hybridMultilevel"/>
    <w:tmpl w:val="66E249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575F6C"/>
    <w:multiLevelType w:val="hybridMultilevel"/>
    <w:tmpl w:val="6D105D1A"/>
    <w:lvl w:ilvl="0" w:tplc="42AC117A">
      <w:start w:val="1"/>
      <w:numFmt w:val="lowerLetter"/>
      <w:lvlText w:val="%1)"/>
      <w:lvlJc w:val="left"/>
      <w:pPr>
        <w:ind w:left="1429" w:hanging="360"/>
      </w:pPr>
      <w:rPr>
        <w:lang w:val="es-ES_tradnl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C963282"/>
    <w:multiLevelType w:val="hybridMultilevel"/>
    <w:tmpl w:val="E62CA6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6C4BA6"/>
    <w:multiLevelType w:val="hybridMultilevel"/>
    <w:tmpl w:val="A39AB490"/>
    <w:lvl w:ilvl="0" w:tplc="0C0A0001">
      <w:start w:val="1"/>
      <w:numFmt w:val="bullet"/>
      <w:lvlText w:val=""/>
      <w:lvlJc w:val="left"/>
      <w:pPr>
        <w:ind w:left="1786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506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3226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946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666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386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6106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826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546" w:hanging="360"/>
      </w:pPr>
      <w:rPr>
        <w:rFonts w:hint="default" w:ascii="Wingdings" w:hAnsi="Wingdings"/>
      </w:rPr>
    </w:lvl>
  </w:abstractNum>
  <w:abstractNum w:abstractNumId="32" w15:restartNumberingAfterBreak="0">
    <w:nsid w:val="67574675"/>
    <w:multiLevelType w:val="multilevel"/>
    <w:tmpl w:val="873A21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1665C0"/>
    <w:multiLevelType w:val="multilevel"/>
    <w:tmpl w:val="0D642920"/>
    <w:lvl w:ilvl="0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4" w15:restartNumberingAfterBreak="0">
    <w:nsid w:val="698028D0"/>
    <w:multiLevelType w:val="multilevel"/>
    <w:tmpl w:val="8F260D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5" w15:restartNumberingAfterBreak="0">
    <w:nsid w:val="69F35AB8"/>
    <w:multiLevelType w:val="hybridMultilevel"/>
    <w:tmpl w:val="011AA98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A91706"/>
    <w:multiLevelType w:val="multilevel"/>
    <w:tmpl w:val="D1460972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6FC11A2C"/>
    <w:multiLevelType w:val="hybridMultilevel"/>
    <w:tmpl w:val="E26E574A"/>
    <w:lvl w:ilvl="0" w:tplc="5106C11E">
      <w:numFmt w:val="bullet"/>
      <w:lvlText w:val="-"/>
      <w:lvlJc w:val="left"/>
      <w:pPr>
        <w:ind w:left="720" w:hanging="360"/>
      </w:pPr>
      <w:rPr>
        <w:rFonts w:hint="default" w:ascii="Cambria" w:hAnsi="Cambria" w:eastAsiaTheme="minorEastAsia" w:cstheme="minorBidi"/>
      </w:rPr>
    </w:lvl>
    <w:lvl w:ilvl="1" w:tplc="1020D7AE">
      <w:start w:val="1"/>
      <w:numFmt w:val="bullet"/>
      <w:lvlText w:val="-"/>
      <w:lvlJc w:val="left"/>
      <w:pPr>
        <w:ind w:left="1440" w:hanging="360"/>
      </w:pPr>
      <w:rPr>
        <w:rFonts w:hint="default" w:ascii="Vrinda" w:hAnsi="Vrinda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1B443F0"/>
    <w:multiLevelType w:val="hybridMultilevel"/>
    <w:tmpl w:val="3A2291B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2A56DD1"/>
    <w:multiLevelType w:val="multilevel"/>
    <w:tmpl w:val="8F260D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0" w15:restartNumberingAfterBreak="0">
    <w:nsid w:val="73682875"/>
    <w:multiLevelType w:val="hybridMultilevel"/>
    <w:tmpl w:val="B43E375A"/>
    <w:lvl w:ilvl="0" w:tplc="1020D7AE">
      <w:start w:val="1"/>
      <w:numFmt w:val="bullet"/>
      <w:lvlText w:val="-"/>
      <w:lvlJc w:val="left"/>
      <w:pPr>
        <w:ind w:left="720" w:hanging="360"/>
      </w:pPr>
      <w:rPr>
        <w:rFonts w:hint="default" w:ascii="Vrinda" w:hAnsi="Vrind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82232818">
    <w:abstractNumId w:val="7"/>
  </w:num>
  <w:num w:numId="2" w16cid:durableId="497113190">
    <w:abstractNumId w:val="5"/>
  </w:num>
  <w:num w:numId="3" w16cid:durableId="613482678">
    <w:abstractNumId w:val="12"/>
  </w:num>
  <w:num w:numId="4" w16cid:durableId="1337341807">
    <w:abstractNumId w:val="31"/>
  </w:num>
  <w:num w:numId="5" w16cid:durableId="404228834">
    <w:abstractNumId w:val="13"/>
  </w:num>
  <w:num w:numId="6" w16cid:durableId="1499274610">
    <w:abstractNumId w:val="15"/>
  </w:num>
  <w:num w:numId="7" w16cid:durableId="1216241722">
    <w:abstractNumId w:val="40"/>
  </w:num>
  <w:num w:numId="8" w16cid:durableId="1757480784">
    <w:abstractNumId w:val="8"/>
  </w:num>
  <w:num w:numId="9" w16cid:durableId="355621976">
    <w:abstractNumId w:val="25"/>
  </w:num>
  <w:num w:numId="10" w16cid:durableId="435101941">
    <w:abstractNumId w:val="23"/>
  </w:num>
  <w:num w:numId="11" w16cid:durableId="200745894">
    <w:abstractNumId w:val="24"/>
  </w:num>
  <w:num w:numId="12" w16cid:durableId="2064282026">
    <w:abstractNumId w:val="20"/>
  </w:num>
  <w:num w:numId="13" w16cid:durableId="459303009">
    <w:abstractNumId w:val="37"/>
  </w:num>
  <w:num w:numId="14" w16cid:durableId="1462844736">
    <w:abstractNumId w:val="14"/>
  </w:num>
  <w:num w:numId="15" w16cid:durableId="1003357252">
    <w:abstractNumId w:val="27"/>
  </w:num>
  <w:num w:numId="16" w16cid:durableId="137654464">
    <w:abstractNumId w:val="22"/>
  </w:num>
  <w:num w:numId="17" w16cid:durableId="128062606">
    <w:abstractNumId w:val="33"/>
  </w:num>
  <w:num w:numId="18" w16cid:durableId="293143909">
    <w:abstractNumId w:val="26"/>
  </w:num>
  <w:num w:numId="19" w16cid:durableId="14772144">
    <w:abstractNumId w:val="39"/>
  </w:num>
  <w:num w:numId="20" w16cid:durableId="1114402343">
    <w:abstractNumId w:val="29"/>
  </w:num>
  <w:num w:numId="21" w16cid:durableId="1156796306">
    <w:abstractNumId w:val="35"/>
  </w:num>
  <w:num w:numId="22" w16cid:durableId="1649824020">
    <w:abstractNumId w:val="17"/>
  </w:num>
  <w:num w:numId="23" w16cid:durableId="754475732">
    <w:abstractNumId w:val="28"/>
  </w:num>
  <w:num w:numId="24" w16cid:durableId="1053116765">
    <w:abstractNumId w:val="1"/>
  </w:num>
  <w:num w:numId="25" w16cid:durableId="61873139">
    <w:abstractNumId w:val="2"/>
  </w:num>
  <w:num w:numId="26" w16cid:durableId="1990163430">
    <w:abstractNumId w:val="11"/>
  </w:num>
  <w:num w:numId="27" w16cid:durableId="472674545">
    <w:abstractNumId w:val="4"/>
  </w:num>
  <w:num w:numId="28" w16cid:durableId="2022000640">
    <w:abstractNumId w:val="34"/>
  </w:num>
  <w:num w:numId="29" w16cid:durableId="2095398610">
    <w:abstractNumId w:val="6"/>
  </w:num>
  <w:num w:numId="30" w16cid:durableId="880556270">
    <w:abstractNumId w:val="19"/>
  </w:num>
  <w:num w:numId="31" w16cid:durableId="371732316">
    <w:abstractNumId w:val="18"/>
  </w:num>
  <w:num w:numId="32" w16cid:durableId="1468234267">
    <w:abstractNumId w:val="3"/>
  </w:num>
  <w:num w:numId="33" w16cid:durableId="1862039356">
    <w:abstractNumId w:val="30"/>
  </w:num>
  <w:num w:numId="34" w16cid:durableId="1850831858">
    <w:abstractNumId w:val="16"/>
  </w:num>
  <w:num w:numId="35" w16cid:durableId="1528637665">
    <w:abstractNumId w:val="36"/>
  </w:num>
  <w:num w:numId="36" w16cid:durableId="1075780420">
    <w:abstractNumId w:val="32"/>
  </w:num>
  <w:num w:numId="37" w16cid:durableId="1035542586">
    <w:abstractNumId w:val="0"/>
  </w:num>
  <w:num w:numId="38" w16cid:durableId="1202743594">
    <w:abstractNumId w:val="21"/>
  </w:num>
  <w:num w:numId="39" w16cid:durableId="777260482">
    <w:abstractNumId w:val="10"/>
  </w:num>
  <w:num w:numId="40" w16cid:durableId="1710951790">
    <w:abstractNumId w:val="38"/>
  </w:num>
  <w:num w:numId="41" w16cid:durableId="968903357">
    <w:abstractNumId w:val="9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attachedTemplate r:id="rId1"/>
  <w:trackRevisions w:val="false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  <w:docVar w:name="ShowMarginGuides" w:val="1"/>
    <w:docVar w:name="ShowOutlines" w:val="0"/>
  </w:docVars>
  <w:rsids>
    <w:rsidRoot w:val="00563F91"/>
    <w:rsid w:val="00000A5E"/>
    <w:rsid w:val="00004E0F"/>
    <w:rsid w:val="00004E34"/>
    <w:rsid w:val="00017261"/>
    <w:rsid w:val="00017968"/>
    <w:rsid w:val="0002000F"/>
    <w:rsid w:val="000251DB"/>
    <w:rsid w:val="000267F7"/>
    <w:rsid w:val="00027143"/>
    <w:rsid w:val="00035559"/>
    <w:rsid w:val="0004351C"/>
    <w:rsid w:val="00043894"/>
    <w:rsid w:val="00060431"/>
    <w:rsid w:val="0006566B"/>
    <w:rsid w:val="00070244"/>
    <w:rsid w:val="00075301"/>
    <w:rsid w:val="000840E8"/>
    <w:rsid w:val="00092494"/>
    <w:rsid w:val="00096E3C"/>
    <w:rsid w:val="000B05A6"/>
    <w:rsid w:val="000B1101"/>
    <w:rsid w:val="000B34C7"/>
    <w:rsid w:val="000C4487"/>
    <w:rsid w:val="000D1AAF"/>
    <w:rsid w:val="000D2455"/>
    <w:rsid w:val="000D4C15"/>
    <w:rsid w:val="000E3361"/>
    <w:rsid w:val="000E74DA"/>
    <w:rsid w:val="000F21EF"/>
    <w:rsid w:val="00103E79"/>
    <w:rsid w:val="0011295E"/>
    <w:rsid w:val="00115969"/>
    <w:rsid w:val="00116899"/>
    <w:rsid w:val="00121A81"/>
    <w:rsid w:val="001270DF"/>
    <w:rsid w:val="00127BBA"/>
    <w:rsid w:val="001322AD"/>
    <w:rsid w:val="001340D6"/>
    <w:rsid w:val="00137EB4"/>
    <w:rsid w:val="00142240"/>
    <w:rsid w:val="001440EB"/>
    <w:rsid w:val="00156496"/>
    <w:rsid w:val="00156E69"/>
    <w:rsid w:val="001653AC"/>
    <w:rsid w:val="00184F3B"/>
    <w:rsid w:val="00194D9E"/>
    <w:rsid w:val="001A22BC"/>
    <w:rsid w:val="001A39C7"/>
    <w:rsid w:val="001A4361"/>
    <w:rsid w:val="001B46B2"/>
    <w:rsid w:val="001E217D"/>
    <w:rsid w:val="001E2A1D"/>
    <w:rsid w:val="001E7FBF"/>
    <w:rsid w:val="001F7F0A"/>
    <w:rsid w:val="0020186D"/>
    <w:rsid w:val="00206943"/>
    <w:rsid w:val="0021294D"/>
    <w:rsid w:val="002223D7"/>
    <w:rsid w:val="00224791"/>
    <w:rsid w:val="0023790C"/>
    <w:rsid w:val="002414A2"/>
    <w:rsid w:val="00244AD4"/>
    <w:rsid w:val="0024600D"/>
    <w:rsid w:val="00246B3E"/>
    <w:rsid w:val="002511E1"/>
    <w:rsid w:val="00266B3C"/>
    <w:rsid w:val="00274FD2"/>
    <w:rsid w:val="00277CB5"/>
    <w:rsid w:val="0028080C"/>
    <w:rsid w:val="0028162F"/>
    <w:rsid w:val="00283357"/>
    <w:rsid w:val="00287A2D"/>
    <w:rsid w:val="002945E0"/>
    <w:rsid w:val="002A1CE5"/>
    <w:rsid w:val="002A2488"/>
    <w:rsid w:val="002A4699"/>
    <w:rsid w:val="002A5876"/>
    <w:rsid w:val="002D2E0A"/>
    <w:rsid w:val="002D54EC"/>
    <w:rsid w:val="002D7B82"/>
    <w:rsid w:val="002E15D5"/>
    <w:rsid w:val="002E4769"/>
    <w:rsid w:val="002E5590"/>
    <w:rsid w:val="002E7E6D"/>
    <w:rsid w:val="002F35DD"/>
    <w:rsid w:val="00302AE5"/>
    <w:rsid w:val="00305A2A"/>
    <w:rsid w:val="00310B82"/>
    <w:rsid w:val="0032206C"/>
    <w:rsid w:val="00326381"/>
    <w:rsid w:val="00333704"/>
    <w:rsid w:val="003399E5"/>
    <w:rsid w:val="00343DEC"/>
    <w:rsid w:val="00350490"/>
    <w:rsid w:val="003518F1"/>
    <w:rsid w:val="00354160"/>
    <w:rsid w:val="003600DC"/>
    <w:rsid w:val="0036447C"/>
    <w:rsid w:val="003733D8"/>
    <w:rsid w:val="00374A6C"/>
    <w:rsid w:val="003770BD"/>
    <w:rsid w:val="00386896"/>
    <w:rsid w:val="00392517"/>
    <w:rsid w:val="003A7DAB"/>
    <w:rsid w:val="003B24EE"/>
    <w:rsid w:val="003B2CA5"/>
    <w:rsid w:val="003C07B9"/>
    <w:rsid w:val="003C5C8A"/>
    <w:rsid w:val="003D5BB9"/>
    <w:rsid w:val="003E0AE0"/>
    <w:rsid w:val="003F05CB"/>
    <w:rsid w:val="00406591"/>
    <w:rsid w:val="00410139"/>
    <w:rsid w:val="004108AD"/>
    <w:rsid w:val="00413086"/>
    <w:rsid w:val="00416D63"/>
    <w:rsid w:val="00417984"/>
    <w:rsid w:val="004322D5"/>
    <w:rsid w:val="00436207"/>
    <w:rsid w:val="004455EC"/>
    <w:rsid w:val="0044618C"/>
    <w:rsid w:val="004522C8"/>
    <w:rsid w:val="0045365C"/>
    <w:rsid w:val="00466FA1"/>
    <w:rsid w:val="004834AF"/>
    <w:rsid w:val="00484000"/>
    <w:rsid w:val="00494C70"/>
    <w:rsid w:val="00496337"/>
    <w:rsid w:val="004970C3"/>
    <w:rsid w:val="004A1301"/>
    <w:rsid w:val="004B06DB"/>
    <w:rsid w:val="004B58B1"/>
    <w:rsid w:val="004B5BB0"/>
    <w:rsid w:val="004B6D16"/>
    <w:rsid w:val="004B7C2A"/>
    <w:rsid w:val="004D13BE"/>
    <w:rsid w:val="004D16F6"/>
    <w:rsid w:val="004D444A"/>
    <w:rsid w:val="004D6876"/>
    <w:rsid w:val="004D6F9C"/>
    <w:rsid w:val="004F6BC0"/>
    <w:rsid w:val="005014D4"/>
    <w:rsid w:val="00503738"/>
    <w:rsid w:val="00513839"/>
    <w:rsid w:val="005146EB"/>
    <w:rsid w:val="00515A36"/>
    <w:rsid w:val="0051747C"/>
    <w:rsid w:val="00536E1E"/>
    <w:rsid w:val="00541FC6"/>
    <w:rsid w:val="005433F4"/>
    <w:rsid w:val="00560597"/>
    <w:rsid w:val="00563F91"/>
    <w:rsid w:val="00564E90"/>
    <w:rsid w:val="00582FDA"/>
    <w:rsid w:val="005864CE"/>
    <w:rsid w:val="005A5677"/>
    <w:rsid w:val="005A63CD"/>
    <w:rsid w:val="005A7F7E"/>
    <w:rsid w:val="005B3F0D"/>
    <w:rsid w:val="005C483F"/>
    <w:rsid w:val="005C63D9"/>
    <w:rsid w:val="005F1675"/>
    <w:rsid w:val="005F53CF"/>
    <w:rsid w:val="005F5579"/>
    <w:rsid w:val="005F781C"/>
    <w:rsid w:val="005F7BC1"/>
    <w:rsid w:val="0060752B"/>
    <w:rsid w:val="0061341B"/>
    <w:rsid w:val="006315F8"/>
    <w:rsid w:val="00632EDB"/>
    <w:rsid w:val="00635888"/>
    <w:rsid w:val="006475C8"/>
    <w:rsid w:val="006520B8"/>
    <w:rsid w:val="00655E15"/>
    <w:rsid w:val="006627FE"/>
    <w:rsid w:val="0066310F"/>
    <w:rsid w:val="006643DB"/>
    <w:rsid w:val="006659D9"/>
    <w:rsid w:val="00666919"/>
    <w:rsid w:val="0066F15F"/>
    <w:rsid w:val="006702FA"/>
    <w:rsid w:val="0068004F"/>
    <w:rsid w:val="006819F9"/>
    <w:rsid w:val="006840CD"/>
    <w:rsid w:val="0069072F"/>
    <w:rsid w:val="00691D80"/>
    <w:rsid w:val="006A16B4"/>
    <w:rsid w:val="006A45A4"/>
    <w:rsid w:val="006B0991"/>
    <w:rsid w:val="006B386F"/>
    <w:rsid w:val="006B4CE2"/>
    <w:rsid w:val="006C04F7"/>
    <w:rsid w:val="006C105E"/>
    <w:rsid w:val="006C2439"/>
    <w:rsid w:val="006C2979"/>
    <w:rsid w:val="006C7B81"/>
    <w:rsid w:val="006D60D7"/>
    <w:rsid w:val="006E1814"/>
    <w:rsid w:val="006E1EDB"/>
    <w:rsid w:val="006E55E0"/>
    <w:rsid w:val="00700B56"/>
    <w:rsid w:val="00700B8A"/>
    <w:rsid w:val="00702843"/>
    <w:rsid w:val="0070316A"/>
    <w:rsid w:val="00704DE1"/>
    <w:rsid w:val="0070734A"/>
    <w:rsid w:val="007210D8"/>
    <w:rsid w:val="00741C3E"/>
    <w:rsid w:val="0074238A"/>
    <w:rsid w:val="00763E17"/>
    <w:rsid w:val="00764BC0"/>
    <w:rsid w:val="007712D6"/>
    <w:rsid w:val="007743B1"/>
    <w:rsid w:val="0078010D"/>
    <w:rsid w:val="007A38A8"/>
    <w:rsid w:val="007A4006"/>
    <w:rsid w:val="007B4C63"/>
    <w:rsid w:val="007B6A45"/>
    <w:rsid w:val="007B7795"/>
    <w:rsid w:val="007C29E4"/>
    <w:rsid w:val="007C61DF"/>
    <w:rsid w:val="007D358C"/>
    <w:rsid w:val="007E361A"/>
    <w:rsid w:val="007F0946"/>
    <w:rsid w:val="007F694A"/>
    <w:rsid w:val="008024ED"/>
    <w:rsid w:val="0080386A"/>
    <w:rsid w:val="008038AA"/>
    <w:rsid w:val="0080573C"/>
    <w:rsid w:val="008066CB"/>
    <w:rsid w:val="00811FCD"/>
    <w:rsid w:val="00812C8F"/>
    <w:rsid w:val="00812DE2"/>
    <w:rsid w:val="00817BD8"/>
    <w:rsid w:val="00823086"/>
    <w:rsid w:val="00823BDF"/>
    <w:rsid w:val="00824276"/>
    <w:rsid w:val="008307BE"/>
    <w:rsid w:val="00830812"/>
    <w:rsid w:val="00832EAB"/>
    <w:rsid w:val="00834C4F"/>
    <w:rsid w:val="00835701"/>
    <w:rsid w:val="00836901"/>
    <w:rsid w:val="00851AB0"/>
    <w:rsid w:val="00853263"/>
    <w:rsid w:val="008551D0"/>
    <w:rsid w:val="008602B6"/>
    <w:rsid w:val="00872FE3"/>
    <w:rsid w:val="00873CFF"/>
    <w:rsid w:val="00874C22"/>
    <w:rsid w:val="00876013"/>
    <w:rsid w:val="00883390"/>
    <w:rsid w:val="00885989"/>
    <w:rsid w:val="00890C6A"/>
    <w:rsid w:val="008B025F"/>
    <w:rsid w:val="008B0651"/>
    <w:rsid w:val="008B5DF8"/>
    <w:rsid w:val="008C2D2A"/>
    <w:rsid w:val="008C3958"/>
    <w:rsid w:val="008D1B92"/>
    <w:rsid w:val="008D3700"/>
    <w:rsid w:val="008D45DA"/>
    <w:rsid w:val="008D53A5"/>
    <w:rsid w:val="008D6D46"/>
    <w:rsid w:val="008D7CCE"/>
    <w:rsid w:val="008E088C"/>
    <w:rsid w:val="008E117F"/>
    <w:rsid w:val="008E1333"/>
    <w:rsid w:val="008E5271"/>
    <w:rsid w:val="008E6BBF"/>
    <w:rsid w:val="008F39C0"/>
    <w:rsid w:val="008F3E2A"/>
    <w:rsid w:val="008F543A"/>
    <w:rsid w:val="00905C07"/>
    <w:rsid w:val="00907DCD"/>
    <w:rsid w:val="009211FF"/>
    <w:rsid w:val="009233E2"/>
    <w:rsid w:val="00923B81"/>
    <w:rsid w:val="00947A54"/>
    <w:rsid w:val="00950E40"/>
    <w:rsid w:val="00952FE1"/>
    <w:rsid w:val="0095362D"/>
    <w:rsid w:val="0095442F"/>
    <w:rsid w:val="0095693D"/>
    <w:rsid w:val="00973B35"/>
    <w:rsid w:val="00977A3F"/>
    <w:rsid w:val="00977B3F"/>
    <w:rsid w:val="00982BE4"/>
    <w:rsid w:val="00984E1A"/>
    <w:rsid w:val="00985B9B"/>
    <w:rsid w:val="009871EC"/>
    <w:rsid w:val="009925D1"/>
    <w:rsid w:val="009927E3"/>
    <w:rsid w:val="0099407F"/>
    <w:rsid w:val="009A5505"/>
    <w:rsid w:val="009A7ACA"/>
    <w:rsid w:val="009D39FF"/>
    <w:rsid w:val="009D3BC4"/>
    <w:rsid w:val="009E26A9"/>
    <w:rsid w:val="009F0EE8"/>
    <w:rsid w:val="00A03B27"/>
    <w:rsid w:val="00A131FF"/>
    <w:rsid w:val="00A141A9"/>
    <w:rsid w:val="00A17837"/>
    <w:rsid w:val="00A17ABD"/>
    <w:rsid w:val="00A21549"/>
    <w:rsid w:val="00A23EAC"/>
    <w:rsid w:val="00A2495D"/>
    <w:rsid w:val="00A2685D"/>
    <w:rsid w:val="00A2758A"/>
    <w:rsid w:val="00A312A6"/>
    <w:rsid w:val="00A31D0B"/>
    <w:rsid w:val="00A3281F"/>
    <w:rsid w:val="00A4177B"/>
    <w:rsid w:val="00A42FC2"/>
    <w:rsid w:val="00A45BB4"/>
    <w:rsid w:val="00A46609"/>
    <w:rsid w:val="00A50605"/>
    <w:rsid w:val="00A57CC5"/>
    <w:rsid w:val="00A61DED"/>
    <w:rsid w:val="00A64DE2"/>
    <w:rsid w:val="00A746B0"/>
    <w:rsid w:val="00A84B09"/>
    <w:rsid w:val="00A85894"/>
    <w:rsid w:val="00A87ECF"/>
    <w:rsid w:val="00A916AD"/>
    <w:rsid w:val="00AA0D69"/>
    <w:rsid w:val="00AA1BAA"/>
    <w:rsid w:val="00AB624A"/>
    <w:rsid w:val="00AC3185"/>
    <w:rsid w:val="00AC581C"/>
    <w:rsid w:val="00AD38B0"/>
    <w:rsid w:val="00AE1029"/>
    <w:rsid w:val="00AE59EC"/>
    <w:rsid w:val="00AE6C78"/>
    <w:rsid w:val="00AF7F82"/>
    <w:rsid w:val="00B00A7C"/>
    <w:rsid w:val="00B0320D"/>
    <w:rsid w:val="00B03BF3"/>
    <w:rsid w:val="00B07729"/>
    <w:rsid w:val="00B11112"/>
    <w:rsid w:val="00B157E1"/>
    <w:rsid w:val="00B21868"/>
    <w:rsid w:val="00B25C87"/>
    <w:rsid w:val="00B27C2D"/>
    <w:rsid w:val="00B27F27"/>
    <w:rsid w:val="00B3390D"/>
    <w:rsid w:val="00B356EB"/>
    <w:rsid w:val="00B50D35"/>
    <w:rsid w:val="00B55338"/>
    <w:rsid w:val="00B573A3"/>
    <w:rsid w:val="00B602A5"/>
    <w:rsid w:val="00B67D3E"/>
    <w:rsid w:val="00B75980"/>
    <w:rsid w:val="00B84B06"/>
    <w:rsid w:val="00B86208"/>
    <w:rsid w:val="00B902CE"/>
    <w:rsid w:val="00B9636B"/>
    <w:rsid w:val="00BA2901"/>
    <w:rsid w:val="00BA7AB2"/>
    <w:rsid w:val="00BB15FD"/>
    <w:rsid w:val="00BB4431"/>
    <w:rsid w:val="00BB7496"/>
    <w:rsid w:val="00BC3CBB"/>
    <w:rsid w:val="00BD13F1"/>
    <w:rsid w:val="00BD473E"/>
    <w:rsid w:val="00BE2F17"/>
    <w:rsid w:val="00BE6B69"/>
    <w:rsid w:val="00BE729F"/>
    <w:rsid w:val="00BF1B8F"/>
    <w:rsid w:val="00C0119D"/>
    <w:rsid w:val="00C01E1C"/>
    <w:rsid w:val="00C061BA"/>
    <w:rsid w:val="00C100F3"/>
    <w:rsid w:val="00C10C3B"/>
    <w:rsid w:val="00C17EDA"/>
    <w:rsid w:val="00C2216E"/>
    <w:rsid w:val="00C26CD4"/>
    <w:rsid w:val="00C26D87"/>
    <w:rsid w:val="00C357DF"/>
    <w:rsid w:val="00C44466"/>
    <w:rsid w:val="00C554EF"/>
    <w:rsid w:val="00C5E580"/>
    <w:rsid w:val="00C644FB"/>
    <w:rsid w:val="00C66AB7"/>
    <w:rsid w:val="00C77361"/>
    <w:rsid w:val="00C856BA"/>
    <w:rsid w:val="00C90578"/>
    <w:rsid w:val="00C9341B"/>
    <w:rsid w:val="00C959CF"/>
    <w:rsid w:val="00CA4254"/>
    <w:rsid w:val="00CA497E"/>
    <w:rsid w:val="00CB7D26"/>
    <w:rsid w:val="00CC109E"/>
    <w:rsid w:val="00CC30E6"/>
    <w:rsid w:val="00CC339B"/>
    <w:rsid w:val="00CC4B70"/>
    <w:rsid w:val="00CC68B5"/>
    <w:rsid w:val="00CC6D7F"/>
    <w:rsid w:val="00CD64B4"/>
    <w:rsid w:val="00CD7552"/>
    <w:rsid w:val="00CD755E"/>
    <w:rsid w:val="00CE3971"/>
    <w:rsid w:val="00CE5554"/>
    <w:rsid w:val="00CF118F"/>
    <w:rsid w:val="00CF1F40"/>
    <w:rsid w:val="00CF60DC"/>
    <w:rsid w:val="00D02935"/>
    <w:rsid w:val="00D02AB0"/>
    <w:rsid w:val="00D12BF4"/>
    <w:rsid w:val="00D13770"/>
    <w:rsid w:val="00D2135B"/>
    <w:rsid w:val="00D30B0B"/>
    <w:rsid w:val="00D36749"/>
    <w:rsid w:val="00D474DE"/>
    <w:rsid w:val="00D47C6E"/>
    <w:rsid w:val="00D51A09"/>
    <w:rsid w:val="00D53622"/>
    <w:rsid w:val="00D65698"/>
    <w:rsid w:val="00D75440"/>
    <w:rsid w:val="00D838FC"/>
    <w:rsid w:val="00D86A13"/>
    <w:rsid w:val="00D943C3"/>
    <w:rsid w:val="00DA0207"/>
    <w:rsid w:val="00DA19EE"/>
    <w:rsid w:val="00DA6CA5"/>
    <w:rsid w:val="00DB2B4F"/>
    <w:rsid w:val="00DB693E"/>
    <w:rsid w:val="00DD25A7"/>
    <w:rsid w:val="00DD433D"/>
    <w:rsid w:val="00DD4AF9"/>
    <w:rsid w:val="00DF403B"/>
    <w:rsid w:val="00DF4D8C"/>
    <w:rsid w:val="00DF7DA7"/>
    <w:rsid w:val="00E0294A"/>
    <w:rsid w:val="00E07157"/>
    <w:rsid w:val="00E235D6"/>
    <w:rsid w:val="00E26E82"/>
    <w:rsid w:val="00E27360"/>
    <w:rsid w:val="00E273CF"/>
    <w:rsid w:val="00E35908"/>
    <w:rsid w:val="00E35C38"/>
    <w:rsid w:val="00E37B7B"/>
    <w:rsid w:val="00E4121C"/>
    <w:rsid w:val="00E431FD"/>
    <w:rsid w:val="00E451A4"/>
    <w:rsid w:val="00E64AD5"/>
    <w:rsid w:val="00E86EE0"/>
    <w:rsid w:val="00E876E5"/>
    <w:rsid w:val="00E92013"/>
    <w:rsid w:val="00EA125F"/>
    <w:rsid w:val="00EA3867"/>
    <w:rsid w:val="00EA4557"/>
    <w:rsid w:val="00EB035B"/>
    <w:rsid w:val="00EB5CCC"/>
    <w:rsid w:val="00EC2B8F"/>
    <w:rsid w:val="00EC4AB4"/>
    <w:rsid w:val="00ED3DD3"/>
    <w:rsid w:val="00ED5072"/>
    <w:rsid w:val="00ED5342"/>
    <w:rsid w:val="00F00F98"/>
    <w:rsid w:val="00F01FB7"/>
    <w:rsid w:val="00F0252C"/>
    <w:rsid w:val="00F02A81"/>
    <w:rsid w:val="00F07E4C"/>
    <w:rsid w:val="00F1431D"/>
    <w:rsid w:val="00F1460B"/>
    <w:rsid w:val="00F16161"/>
    <w:rsid w:val="00F21A92"/>
    <w:rsid w:val="00F22A2C"/>
    <w:rsid w:val="00F422E9"/>
    <w:rsid w:val="00F43B7C"/>
    <w:rsid w:val="00F465AD"/>
    <w:rsid w:val="00F541A4"/>
    <w:rsid w:val="00F5492F"/>
    <w:rsid w:val="00F54A32"/>
    <w:rsid w:val="00F60F41"/>
    <w:rsid w:val="00F716F6"/>
    <w:rsid w:val="00F8302E"/>
    <w:rsid w:val="00F85BF5"/>
    <w:rsid w:val="00F91207"/>
    <w:rsid w:val="00F930C2"/>
    <w:rsid w:val="00F95BE9"/>
    <w:rsid w:val="00FA2042"/>
    <w:rsid w:val="00FA2C9B"/>
    <w:rsid w:val="00FA65BF"/>
    <w:rsid w:val="00FA730C"/>
    <w:rsid w:val="00FB784D"/>
    <w:rsid w:val="00FC122D"/>
    <w:rsid w:val="00FC2595"/>
    <w:rsid w:val="00FC5398"/>
    <w:rsid w:val="00FD0A17"/>
    <w:rsid w:val="00FD187B"/>
    <w:rsid w:val="00FD25BE"/>
    <w:rsid w:val="00FD58A4"/>
    <w:rsid w:val="00FE0FF7"/>
    <w:rsid w:val="00FE46D1"/>
    <w:rsid w:val="00FF02FB"/>
    <w:rsid w:val="00FF20EF"/>
    <w:rsid w:val="00FF23FA"/>
    <w:rsid w:val="00FF7E01"/>
    <w:rsid w:val="011B4E68"/>
    <w:rsid w:val="01513F98"/>
    <w:rsid w:val="015717FA"/>
    <w:rsid w:val="017FE933"/>
    <w:rsid w:val="0247FDF2"/>
    <w:rsid w:val="02EAA070"/>
    <w:rsid w:val="0308A9C1"/>
    <w:rsid w:val="04F0632C"/>
    <w:rsid w:val="050B1E53"/>
    <w:rsid w:val="0515752D"/>
    <w:rsid w:val="057FE352"/>
    <w:rsid w:val="05CB059C"/>
    <w:rsid w:val="06A749AC"/>
    <w:rsid w:val="06B6D9CC"/>
    <w:rsid w:val="06B7AF65"/>
    <w:rsid w:val="06F32786"/>
    <w:rsid w:val="070CC687"/>
    <w:rsid w:val="0737BA71"/>
    <w:rsid w:val="090E7FAA"/>
    <w:rsid w:val="0A98F5A4"/>
    <w:rsid w:val="0B151560"/>
    <w:rsid w:val="0B92F2F2"/>
    <w:rsid w:val="0C2F3475"/>
    <w:rsid w:val="0C75AB76"/>
    <w:rsid w:val="0D9A62DB"/>
    <w:rsid w:val="0DD28E12"/>
    <w:rsid w:val="0E63D104"/>
    <w:rsid w:val="0E9DA67D"/>
    <w:rsid w:val="0F479934"/>
    <w:rsid w:val="0F5CAC7D"/>
    <w:rsid w:val="11352382"/>
    <w:rsid w:val="11ABC1E8"/>
    <w:rsid w:val="121A5C9D"/>
    <w:rsid w:val="12AAF1A2"/>
    <w:rsid w:val="12D3F50A"/>
    <w:rsid w:val="130C5AB4"/>
    <w:rsid w:val="133485B5"/>
    <w:rsid w:val="14CE955B"/>
    <w:rsid w:val="15FB1723"/>
    <w:rsid w:val="15FCC231"/>
    <w:rsid w:val="16048FD2"/>
    <w:rsid w:val="168E50BF"/>
    <w:rsid w:val="16922AA4"/>
    <w:rsid w:val="174700AA"/>
    <w:rsid w:val="17A03533"/>
    <w:rsid w:val="17EFB110"/>
    <w:rsid w:val="189E4029"/>
    <w:rsid w:val="18B1FCE2"/>
    <w:rsid w:val="18C573A1"/>
    <w:rsid w:val="196D497D"/>
    <w:rsid w:val="19ACBFCC"/>
    <w:rsid w:val="19D9D09C"/>
    <w:rsid w:val="1A22584F"/>
    <w:rsid w:val="1A2D526E"/>
    <w:rsid w:val="1A66C9A7"/>
    <w:rsid w:val="1AF78CED"/>
    <w:rsid w:val="1B2C6DE0"/>
    <w:rsid w:val="1C3DB52F"/>
    <w:rsid w:val="1CF84B64"/>
    <w:rsid w:val="1E06ECE9"/>
    <w:rsid w:val="1ECF8CB2"/>
    <w:rsid w:val="1F768863"/>
    <w:rsid w:val="1F8CE0C2"/>
    <w:rsid w:val="200A9969"/>
    <w:rsid w:val="202F7719"/>
    <w:rsid w:val="204E88DA"/>
    <w:rsid w:val="20529AB2"/>
    <w:rsid w:val="210950D2"/>
    <w:rsid w:val="21304A63"/>
    <w:rsid w:val="213ED7ED"/>
    <w:rsid w:val="2195F3B9"/>
    <w:rsid w:val="220AA70B"/>
    <w:rsid w:val="22259B18"/>
    <w:rsid w:val="225CB081"/>
    <w:rsid w:val="2369DE91"/>
    <w:rsid w:val="2476AC1A"/>
    <w:rsid w:val="2771C238"/>
    <w:rsid w:val="27AABABB"/>
    <w:rsid w:val="27FCB81F"/>
    <w:rsid w:val="28183CC6"/>
    <w:rsid w:val="28C51611"/>
    <w:rsid w:val="29BA8CC4"/>
    <w:rsid w:val="2A594544"/>
    <w:rsid w:val="2A71425B"/>
    <w:rsid w:val="2A731B68"/>
    <w:rsid w:val="2DC08885"/>
    <w:rsid w:val="2EA1D743"/>
    <w:rsid w:val="2FDB4974"/>
    <w:rsid w:val="3019B083"/>
    <w:rsid w:val="305FE3E4"/>
    <w:rsid w:val="30E29559"/>
    <w:rsid w:val="31E12902"/>
    <w:rsid w:val="31EBEFF9"/>
    <w:rsid w:val="32410058"/>
    <w:rsid w:val="3306BC60"/>
    <w:rsid w:val="3382A8D9"/>
    <w:rsid w:val="33957662"/>
    <w:rsid w:val="346D3260"/>
    <w:rsid w:val="34ED14CE"/>
    <w:rsid w:val="3690262A"/>
    <w:rsid w:val="37BEC1FF"/>
    <w:rsid w:val="381F52A9"/>
    <w:rsid w:val="383B85B8"/>
    <w:rsid w:val="3915DE59"/>
    <w:rsid w:val="39583506"/>
    <w:rsid w:val="39A89A55"/>
    <w:rsid w:val="39C08840"/>
    <w:rsid w:val="3A38CE99"/>
    <w:rsid w:val="3AF21A31"/>
    <w:rsid w:val="3B2D0DFB"/>
    <w:rsid w:val="3C50BA2F"/>
    <w:rsid w:val="3C7A17E4"/>
    <w:rsid w:val="3CD6FD4A"/>
    <w:rsid w:val="3D0840A3"/>
    <w:rsid w:val="3D0B5AD3"/>
    <w:rsid w:val="3D2F8EE7"/>
    <w:rsid w:val="3D6FFDC0"/>
    <w:rsid w:val="3DB7D94C"/>
    <w:rsid w:val="3E05BD8B"/>
    <w:rsid w:val="3E34D011"/>
    <w:rsid w:val="3E76A0DA"/>
    <w:rsid w:val="401929DA"/>
    <w:rsid w:val="40D82691"/>
    <w:rsid w:val="418D1A7D"/>
    <w:rsid w:val="42CE8BC8"/>
    <w:rsid w:val="42D324A5"/>
    <w:rsid w:val="42EB19BF"/>
    <w:rsid w:val="439F8B43"/>
    <w:rsid w:val="43EA1F1D"/>
    <w:rsid w:val="4471FCEA"/>
    <w:rsid w:val="448A6451"/>
    <w:rsid w:val="44C6A83C"/>
    <w:rsid w:val="45B410A7"/>
    <w:rsid w:val="45DC3685"/>
    <w:rsid w:val="464811E9"/>
    <w:rsid w:val="46789960"/>
    <w:rsid w:val="47044ADA"/>
    <w:rsid w:val="4708E31B"/>
    <w:rsid w:val="470DAE02"/>
    <w:rsid w:val="475F0F33"/>
    <w:rsid w:val="47C0E02A"/>
    <w:rsid w:val="49694C15"/>
    <w:rsid w:val="49D52553"/>
    <w:rsid w:val="4A07ACC5"/>
    <w:rsid w:val="4C3B1F5C"/>
    <w:rsid w:val="4C7C4B20"/>
    <w:rsid w:val="4CC3FB5E"/>
    <w:rsid w:val="4CC4CEF1"/>
    <w:rsid w:val="4D6BAF59"/>
    <w:rsid w:val="4EE7A3FC"/>
    <w:rsid w:val="4EF29DC6"/>
    <w:rsid w:val="4FEF0D5D"/>
    <w:rsid w:val="5045F577"/>
    <w:rsid w:val="506D5566"/>
    <w:rsid w:val="50C3427B"/>
    <w:rsid w:val="5112880B"/>
    <w:rsid w:val="5203BA01"/>
    <w:rsid w:val="5258795A"/>
    <w:rsid w:val="52D24B82"/>
    <w:rsid w:val="540DCDDA"/>
    <w:rsid w:val="556103DB"/>
    <w:rsid w:val="55743ADF"/>
    <w:rsid w:val="55C55E6D"/>
    <w:rsid w:val="55F28AD4"/>
    <w:rsid w:val="567A799D"/>
    <w:rsid w:val="56E52981"/>
    <w:rsid w:val="56E834FC"/>
    <w:rsid w:val="57351055"/>
    <w:rsid w:val="574B4D70"/>
    <w:rsid w:val="576B2771"/>
    <w:rsid w:val="57F084C0"/>
    <w:rsid w:val="587A6A36"/>
    <w:rsid w:val="58CC8123"/>
    <w:rsid w:val="58E627B0"/>
    <w:rsid w:val="59098FCF"/>
    <w:rsid w:val="5950AA34"/>
    <w:rsid w:val="597D99EB"/>
    <w:rsid w:val="59BC6616"/>
    <w:rsid w:val="5A4485E4"/>
    <w:rsid w:val="5A7A6981"/>
    <w:rsid w:val="5A9E0C3F"/>
    <w:rsid w:val="5AA36DB3"/>
    <w:rsid w:val="5AA4E52C"/>
    <w:rsid w:val="5C1DE152"/>
    <w:rsid w:val="5C3FC0B2"/>
    <w:rsid w:val="5C5C6A08"/>
    <w:rsid w:val="5DCCC901"/>
    <w:rsid w:val="5E4463BD"/>
    <w:rsid w:val="5EB16004"/>
    <w:rsid w:val="5EBCD385"/>
    <w:rsid w:val="5F63ECDD"/>
    <w:rsid w:val="5F86A9C2"/>
    <w:rsid w:val="5FB1DE83"/>
    <w:rsid w:val="6057A2BE"/>
    <w:rsid w:val="60615976"/>
    <w:rsid w:val="612CF71A"/>
    <w:rsid w:val="618AF802"/>
    <w:rsid w:val="61C8B2D8"/>
    <w:rsid w:val="61EC83F7"/>
    <w:rsid w:val="62466DA0"/>
    <w:rsid w:val="635D85A5"/>
    <w:rsid w:val="63E2FFF5"/>
    <w:rsid w:val="646A2690"/>
    <w:rsid w:val="64864DB2"/>
    <w:rsid w:val="64A5823B"/>
    <w:rsid w:val="64DA7F13"/>
    <w:rsid w:val="663871D8"/>
    <w:rsid w:val="6716D0BF"/>
    <w:rsid w:val="67681770"/>
    <w:rsid w:val="6845F368"/>
    <w:rsid w:val="69379704"/>
    <w:rsid w:val="69DCED86"/>
    <w:rsid w:val="6B5B24FB"/>
    <w:rsid w:val="6B728311"/>
    <w:rsid w:val="6BF11796"/>
    <w:rsid w:val="6C7AF70A"/>
    <w:rsid w:val="6C8BE324"/>
    <w:rsid w:val="6C985EF1"/>
    <w:rsid w:val="6CC473DC"/>
    <w:rsid w:val="6D0310D9"/>
    <w:rsid w:val="6D98FD4A"/>
    <w:rsid w:val="6DB188B0"/>
    <w:rsid w:val="6DB85C46"/>
    <w:rsid w:val="6DE0566F"/>
    <w:rsid w:val="6E49BFE0"/>
    <w:rsid w:val="6ED6D6DE"/>
    <w:rsid w:val="6F510115"/>
    <w:rsid w:val="6F877771"/>
    <w:rsid w:val="7003D369"/>
    <w:rsid w:val="7166207C"/>
    <w:rsid w:val="719FD1D6"/>
    <w:rsid w:val="7204C478"/>
    <w:rsid w:val="72372FCC"/>
    <w:rsid w:val="7383590C"/>
    <w:rsid w:val="740C5F48"/>
    <w:rsid w:val="7444598B"/>
    <w:rsid w:val="7451DD35"/>
    <w:rsid w:val="74E691D6"/>
    <w:rsid w:val="74F32B28"/>
    <w:rsid w:val="757C740B"/>
    <w:rsid w:val="758428BC"/>
    <w:rsid w:val="75D78BE6"/>
    <w:rsid w:val="7603F2A2"/>
    <w:rsid w:val="77A457CB"/>
    <w:rsid w:val="78AD5E46"/>
    <w:rsid w:val="7904C54B"/>
    <w:rsid w:val="7A21C201"/>
    <w:rsid w:val="7A5536BE"/>
    <w:rsid w:val="7AAD73C4"/>
    <w:rsid w:val="7ADFDE43"/>
    <w:rsid w:val="7BD4F046"/>
    <w:rsid w:val="7C01DC9E"/>
    <w:rsid w:val="7C3C8C78"/>
    <w:rsid w:val="7DAC0A9D"/>
    <w:rsid w:val="7DD789A8"/>
    <w:rsid w:val="7DF02BA1"/>
    <w:rsid w:val="7DFFF3AE"/>
    <w:rsid w:val="7EE2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7D56B3"/>
  <w14:defaultImageDpi w14:val="300"/>
  <w15:docId w15:val="{BD2B2694-C086-4E9E-BE3B-583B62348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uiPriority="0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B386F"/>
  </w:style>
  <w:style w:type="paragraph" w:styleId="Ttulo2">
    <w:name w:val="heading 2"/>
    <w:basedOn w:val="Normal"/>
    <w:next w:val="Normal"/>
    <w:link w:val="Ttulo2Car"/>
    <w:qFormat/>
    <w:rsid w:val="00655E15"/>
    <w:pPr>
      <w:keepNext/>
      <w:outlineLvl w:val="1"/>
    </w:pPr>
    <w:rPr>
      <w:rFonts w:ascii="Times New Roman" w:hAnsi="Times New Roman" w:eastAsia="Times New Roman" w:cs="Times New Roman"/>
      <w:b/>
      <w:i/>
      <w:szCs w:val="20"/>
      <w:u w:val="single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1341B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43F60" w:themeColor="accent1" w:themeShade="7F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25D1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9925D1"/>
  </w:style>
  <w:style w:type="paragraph" w:styleId="Piedepgina">
    <w:name w:val="footer"/>
    <w:basedOn w:val="Normal"/>
    <w:link w:val="PiedepginaCar"/>
    <w:uiPriority w:val="99"/>
    <w:unhideWhenUsed/>
    <w:rsid w:val="009925D1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9925D1"/>
  </w:style>
  <w:style w:type="paragraph" w:styleId="Textodeglobo">
    <w:name w:val="Balloon Text"/>
    <w:basedOn w:val="Normal"/>
    <w:link w:val="TextodegloboCar"/>
    <w:uiPriority w:val="99"/>
    <w:semiHidden/>
    <w:unhideWhenUsed/>
    <w:rsid w:val="009925D1"/>
    <w:rPr>
      <w:rFonts w:ascii="Lucida Grande" w:hAnsi="Lucida Grande" w:cs="Lucida Grande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9925D1"/>
    <w:rPr>
      <w:rFonts w:ascii="Lucida Grande" w:hAnsi="Lucida Grande" w:cs="Lucida Grande"/>
      <w:sz w:val="18"/>
      <w:szCs w:val="18"/>
    </w:rPr>
  </w:style>
  <w:style w:type="paragraph" w:styleId="Prrafobsico" w:customStyle="1">
    <w:name w:val="[Párrafo básico]"/>
    <w:basedOn w:val="Normal"/>
    <w:uiPriority w:val="99"/>
    <w:rsid w:val="005864C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character" w:styleId="Ttulo2Car" w:customStyle="1">
    <w:name w:val="Título 2 Car"/>
    <w:basedOn w:val="Fuentedeprrafopredeter"/>
    <w:link w:val="Ttulo2"/>
    <w:rsid w:val="00655E15"/>
    <w:rPr>
      <w:rFonts w:ascii="Times New Roman" w:hAnsi="Times New Roman" w:eastAsia="Times New Roman" w:cs="Times New Roman"/>
      <w:b/>
      <w:i/>
      <w:szCs w:val="20"/>
      <w:u w:val="single"/>
      <w:lang w:val="es-ES"/>
    </w:rPr>
  </w:style>
  <w:style w:type="table" w:styleId="Tablaweb1">
    <w:name w:val="Table Web 1"/>
    <w:basedOn w:val="Tablanormal"/>
    <w:rsid w:val="00655E15"/>
    <w:rPr>
      <w:rFonts w:ascii="Times New Roman" w:hAnsi="Times New Roman" w:eastAsia="Times New Roman" w:cs="Times New Roman"/>
      <w:sz w:val="20"/>
      <w:szCs w:val="20"/>
      <w:lang w:val="es-ES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Prrafodelista">
    <w:name w:val="List Paragraph"/>
    <w:basedOn w:val="Normal"/>
    <w:qFormat/>
    <w:rsid w:val="00CD64B4"/>
    <w:pPr>
      <w:ind w:left="720"/>
    </w:pPr>
    <w:rPr>
      <w:rFonts w:ascii="Calibri" w:hAnsi="Calibri" w:cs="Times New Roman" w:eastAsiaTheme="minorHAnsi"/>
      <w:sz w:val="22"/>
      <w:szCs w:val="22"/>
      <w:lang w:val="es-ES" w:eastAsia="en-US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61341B"/>
    <w:rPr>
      <w:rFonts w:asciiTheme="majorHAnsi" w:hAnsiTheme="majorHAnsi" w:eastAsiaTheme="majorEastAsia" w:cstheme="majorBidi"/>
      <w:color w:val="243F60" w:themeColor="accent1" w:themeShade="7F"/>
    </w:rPr>
  </w:style>
  <w:style w:type="table" w:styleId="Tablaconcuadrcula">
    <w:name w:val="Table Grid"/>
    <w:basedOn w:val="Tablanormal"/>
    <w:uiPriority w:val="39"/>
    <w:rsid w:val="004D687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D60D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D60D7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6D60D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D60D7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6D60D7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E1EDB"/>
    <w:pPr>
      <w:spacing w:before="100" w:beforeAutospacing="1" w:after="100" w:afterAutospacing="1"/>
    </w:pPr>
    <w:rPr>
      <w:rFonts w:ascii="Times New Roman" w:hAnsi="Times New Roman" w:eastAsia="Times New Roman" w:cs="Times New Roman"/>
      <w:lang w:val="es-ES"/>
    </w:rPr>
  </w:style>
  <w:style w:type="character" w:styleId="Hipervnculo">
    <w:name w:val="Hyperlink"/>
    <w:basedOn w:val="Fuentedeprrafopredeter"/>
    <w:uiPriority w:val="99"/>
    <w:rsid w:val="00D53622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03BF3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F5579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092494"/>
  </w:style>
  <w:style w:type="paragraph" w:styleId="Default" w:customStyle="1">
    <w:name w:val="Default"/>
    <w:rsid w:val="00BB4431"/>
    <w:pPr>
      <w:suppressAutoHyphens/>
      <w:autoSpaceDE w:val="0"/>
      <w:autoSpaceDN w:val="0"/>
    </w:pPr>
    <w:rPr>
      <w:rFonts w:ascii="Times New Roman" w:hAnsi="Times New Roman" w:eastAsia="Calibri" w:cs="Times New Roman"/>
      <w:color w:val="000000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8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microsoft.com/office/2011/relationships/people" Target="peop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licia.Fuentes@uclm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cia.Gomez\Desktop\plantillas%20quijote\Carta%20UCLM_comun_izq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c1c947-23c5-487c-ab57-2c4d062190ce">
      <Terms xmlns="http://schemas.microsoft.com/office/infopath/2007/PartnerControls"/>
    </lcf76f155ced4ddcb4097134ff3c332f>
    <TaxCatchAll xmlns="66f40d3e-99fb-4f87-91c3-27438923ee1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5428757532CB4A9732F4E5619BE3F4" ma:contentTypeVersion="" ma:contentTypeDescription="Crear nuevo documento." ma:contentTypeScope="" ma:versionID="fc97ea72cd85fada155637200727b371">
  <xsd:schema xmlns:xsd="http://www.w3.org/2001/XMLSchema" xmlns:xs="http://www.w3.org/2001/XMLSchema" xmlns:p="http://schemas.microsoft.com/office/2006/metadata/properties" xmlns:ns2="67c1c947-23c5-487c-ab57-2c4d062190ce" xmlns:ns3="73c36216-16b5-4c00-bc85-0ce699944f59" xmlns:ns4="66f40d3e-99fb-4f87-91c3-27438923ee11" targetNamespace="http://schemas.microsoft.com/office/2006/metadata/properties" ma:root="true" ma:fieldsID="0a7917f66d1d2658fa4ade518cb52eb3" ns2:_="" ns3:_="" ns4:_="">
    <xsd:import namespace="67c1c947-23c5-487c-ab57-2c4d062190ce"/>
    <xsd:import namespace="73c36216-16b5-4c00-bc85-0ce699944f59"/>
    <xsd:import namespace="66f40d3e-99fb-4f87-91c3-27438923ee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1c947-23c5-487c-ab57-2c4d062190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8487fa49-aac8-4e58-9212-c500be7f8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36216-16b5-4c00-bc85-0ce699944f5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40d3e-99fb-4f87-91c3-27438923ee11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faf742b-282b-4354-9a3c-1c9a54e1293e}" ma:internalName="TaxCatchAll" ma:showField="CatchAllData" ma:web="66f40d3e-99fb-4f87-91c3-27438923ee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44318B-635E-413B-B8A6-026ADE71012B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88AFBD06-9FA2-487C-8981-4B5982228E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74BA35-15EB-4B1E-A498-D7F31E25CD75}">
  <ds:schemaRefs>
    <ds:schemaRef ds:uri="http://schemas.microsoft.com/office/2006/metadata/properties"/>
    <ds:schemaRef ds:uri="http://www.w3.org/2000/xmlns/"/>
    <ds:schemaRef ds:uri="67c1c947-23c5-487c-ab57-2c4d062190ce"/>
    <ds:schemaRef ds:uri="http://schemas.microsoft.com/office/infopath/2007/PartnerControls"/>
    <ds:schemaRef ds:uri="66f40d3e-99fb-4f87-91c3-27438923ee11"/>
    <ds:schemaRef ds:uri="http://www.w3.org/2001/XMLSchema-instance"/>
  </ds:schemaRefs>
</ds:datastoreItem>
</file>

<file path=customXml/itemProps4.xml><?xml version="1.0" encoding="utf-8"?>
<ds:datastoreItem xmlns:ds="http://schemas.openxmlformats.org/officeDocument/2006/customXml" ds:itemID="{EB1D5534-404C-4F4A-8C5C-82DDD9608B9A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67c1c947-23c5-487c-ab57-2c4d062190ce"/>
    <ds:schemaRef ds:uri="73c36216-16b5-4c00-bc85-0ce699944f59"/>
    <ds:schemaRef ds:uri="66f40d3e-99fb-4f87-91c3-27438923ee11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Carta UCLM_comun_izq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ALICIA GOMEZ ALMAGRO</dc:creator>
  <keywords/>
  <dc:description/>
  <lastModifiedBy>María Yolanda Díaz de Mera Morales</lastModifiedBy>
  <revision>4</revision>
  <lastPrinted>2025-09-29T15:23:00.0000000Z</lastPrinted>
  <dcterms:created xsi:type="dcterms:W3CDTF">2025-10-16T15:13:00.0000000Z</dcterms:created>
  <dcterms:modified xsi:type="dcterms:W3CDTF">2025-10-23T07:25:20.5819407Z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0x0101006D5428757532CB4A9732F4E5619BE3F4</vt:lpwstr>
  </property>
  <property fmtid="{D5CDD505-2E9C-101B-9397-08002B2CF9AE}" pid="3" name="MediaServiceImageTags">
    <vt:lpwstr/>
  </property>
</Properties>
</file>