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77FC" w14:textId="2B6B56E5" w:rsidR="009C4004" w:rsidRDefault="009C4004" w:rsidP="00936008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MacBuGuideStaticData_1660H"/>
    </w:p>
    <w:p w14:paraId="0EC2E9B3" w14:textId="2CC8FBAB" w:rsidR="00936008" w:rsidRDefault="00936008" w:rsidP="009C4004">
      <w:pPr>
        <w:pStyle w:val="NormalWeb"/>
        <w:spacing w:before="0" w:beforeAutospacing="0" w:after="0" w:afterAutospacing="0"/>
        <w:ind w:left="1560" w:firstLine="556"/>
        <w:rPr>
          <w:rFonts w:ascii="Calibri" w:hAnsi="Calibri"/>
          <w:sz w:val="22"/>
          <w:szCs w:val="22"/>
        </w:rPr>
      </w:pPr>
    </w:p>
    <w:bookmarkEnd w:id="0"/>
    <w:p w14:paraId="0C9CB281" w14:textId="73182742" w:rsidR="00445544" w:rsidRPr="00445544" w:rsidRDefault="00445544" w:rsidP="00F46642">
      <w:pPr>
        <w:ind w:left="993" w:firstLine="425"/>
        <w:jc w:val="both"/>
        <w:rPr>
          <w:rFonts w:ascii="Georgia" w:eastAsia="Times New Roman" w:hAnsi="Georgia"/>
          <w:sz w:val="22"/>
          <w:szCs w:val="22"/>
          <w:lang w:val="es-ES" w:eastAsia="es-ES_tradnl"/>
        </w:rPr>
      </w:pPr>
      <w:r w:rsidRPr="00445544">
        <w:rPr>
          <w:rStyle w:val="CdigoHTML"/>
          <w:rFonts w:ascii="Georgia" w:eastAsia="MS Mincho" w:hAnsi="Georgia"/>
          <w:noProof/>
        </w:rPr>
        <w:t xml:space="preserve">Lorem ipsum dolor sit amet, </w:t>
      </w:r>
      <w:r w:rsidR="00F46642">
        <w:rPr>
          <w:rStyle w:val="CdigoHTML"/>
          <w:rFonts w:ascii="Georgia" w:eastAsia="MS Mincho" w:hAnsi="Georgia"/>
          <w:noProof/>
        </w:rPr>
        <w:t>…</w:t>
      </w:r>
    </w:p>
    <w:sectPr w:rsidR="00445544" w:rsidRPr="00445544" w:rsidSect="00CF7FA9">
      <w:headerReference w:type="default" r:id="rId11"/>
      <w:footerReference w:type="default" r:id="rId12"/>
      <w:pgSz w:w="11900" w:h="16840"/>
      <w:pgMar w:top="2268" w:right="567" w:bottom="1247" w:left="0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9CFC" w14:textId="77777777" w:rsidR="007816CE" w:rsidRDefault="007816CE" w:rsidP="005F6032">
      <w:r>
        <w:separator/>
      </w:r>
    </w:p>
  </w:endnote>
  <w:endnote w:type="continuationSeparator" w:id="0">
    <w:p w14:paraId="4EA0B042" w14:textId="77777777" w:rsidR="007816CE" w:rsidRDefault="007816CE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CD9" w14:textId="265C8508" w:rsidR="004E28F2" w:rsidRPr="00FC11E1" w:rsidRDefault="00445544" w:rsidP="00D90053">
    <w:pPr>
      <w:pStyle w:val="Prrafobsico"/>
      <w:spacing w:line="240" w:lineRule="auto"/>
      <w:ind w:left="993"/>
      <w:rPr>
        <w:rFonts w:ascii="Open Sans" w:hAnsi="Open Sans" w:cs="Open Sans"/>
        <w:b/>
        <w:bCs/>
        <w:color w:val="AF1E2D"/>
        <w:sz w:val="18"/>
        <w:szCs w:val="18"/>
      </w:rPr>
    </w:pPr>
    <w:r>
      <w:rPr>
        <w:rFonts w:ascii="Open Sans" w:hAnsi="Open Sans" w:cs="Open Sans"/>
        <w:b/>
        <w:bCs/>
        <w:color w:val="AF1E2D"/>
        <w:sz w:val="18"/>
        <w:szCs w:val="18"/>
      </w:rPr>
      <w:t>Servicio, área, unidad, dependencia, …</w:t>
    </w:r>
    <w:r w:rsidR="00772918" w:rsidRPr="00FC11E1">
      <w:rPr>
        <w:rFonts w:ascii="Open Sans" w:hAnsi="Open Sans" w:cs="Open Sans"/>
        <w:b/>
        <w:bCs/>
        <w:color w:val="AF1E2D"/>
        <w:sz w:val="18"/>
        <w:szCs w:val="18"/>
      </w:rPr>
      <w:t xml:space="preserve"> </w:t>
    </w:r>
  </w:p>
  <w:p w14:paraId="1A55588C" w14:textId="572928FF" w:rsidR="00772918" w:rsidRPr="00CF7FA9" w:rsidRDefault="00B1167B" w:rsidP="00481861">
    <w:pPr>
      <w:pStyle w:val="Prrafobsico"/>
      <w:spacing w:line="240" w:lineRule="auto"/>
      <w:ind w:left="993"/>
      <w:rPr>
        <w:rFonts w:ascii="Open Sans Semibold" w:hAnsi="Open Sans Semibold" w:cs="Open Sans Semibold"/>
        <w:b/>
        <w:bCs/>
        <w:sz w:val="16"/>
        <w:szCs w:val="16"/>
      </w:rPr>
    </w:pPr>
    <w:r w:rsidRPr="00CF7FA9">
      <w:rPr>
        <w:rFonts w:ascii="Open Sans Semibold" w:hAnsi="Open Sans Semibold" w:cs="Open Sans Semibold"/>
        <w:b/>
        <w:bCs/>
        <w:sz w:val="16"/>
        <w:szCs w:val="16"/>
      </w:rPr>
      <w:t>U</w:t>
    </w:r>
    <w:r w:rsidR="00CC481F" w:rsidRPr="00CF7FA9">
      <w:rPr>
        <w:rFonts w:ascii="Open Sans Semibold" w:hAnsi="Open Sans Semibold" w:cs="Open Sans Semibold"/>
        <w:b/>
        <w:bCs/>
        <w:sz w:val="16"/>
        <w:szCs w:val="16"/>
      </w:rPr>
      <w:t>n</w:t>
    </w:r>
    <w:r w:rsidRPr="00CF7FA9">
      <w:rPr>
        <w:rFonts w:ascii="Open Sans Semibold" w:hAnsi="Open Sans Semibold" w:cs="Open Sans Semibold"/>
        <w:b/>
        <w:bCs/>
        <w:sz w:val="16"/>
        <w:szCs w:val="16"/>
      </w:rPr>
      <w:t>iversidad de Castilla-La Mancha</w:t>
    </w:r>
  </w:p>
  <w:p w14:paraId="5B2E72DC" w14:textId="73DB28B3" w:rsidR="00B1167B" w:rsidRPr="00CF7FA9" w:rsidRDefault="00B1167B" w:rsidP="00D90053">
    <w:pPr>
      <w:pStyle w:val="Prrafobsico"/>
      <w:spacing w:line="240" w:lineRule="auto"/>
      <w:ind w:left="993"/>
      <w:rPr>
        <w:rFonts w:ascii="Open Sans" w:hAnsi="Open Sans" w:cs="Open Sans"/>
        <w:position w:val="2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Real Casa de la </w:t>
    </w:r>
    <w:proofErr w:type="gramStart"/>
    <w:r w:rsidRPr="00CF7FA9">
      <w:rPr>
        <w:rFonts w:ascii="Open Sans" w:hAnsi="Open Sans" w:cs="Open Sans"/>
        <w:sz w:val="14"/>
        <w:szCs w:val="14"/>
      </w:rPr>
      <w:t xml:space="preserve">Misericordia </w:t>
    </w:r>
    <w:r w:rsidR="00D90053" w:rsidRPr="00CF7FA9">
      <w:rPr>
        <w:rFonts w:ascii="Open Sans" w:hAnsi="Open Sans" w:cs="Open Sans"/>
        <w:position w:val="2"/>
        <w:sz w:val="14"/>
        <w:szCs w:val="14"/>
      </w:rPr>
      <w:t xml:space="preserve"> |</w:t>
    </w:r>
    <w:proofErr w:type="gramEnd"/>
    <w:r w:rsidR="00D90053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Pr="00CF7FA9">
      <w:rPr>
        <w:rFonts w:ascii="Open Sans" w:hAnsi="Open Sans" w:cs="Open Sans"/>
        <w:position w:val="2"/>
        <w:sz w:val="14"/>
        <w:szCs w:val="14"/>
      </w:rPr>
      <w:t xml:space="preserve">C/ Altagracia, </w:t>
    </w:r>
    <w:proofErr w:type="gramStart"/>
    <w:r w:rsidRPr="00CF7FA9">
      <w:rPr>
        <w:rFonts w:ascii="Open Sans" w:hAnsi="Open Sans" w:cs="Open Sans"/>
        <w:position w:val="2"/>
        <w:sz w:val="14"/>
        <w:szCs w:val="14"/>
      </w:rPr>
      <w:t>50  |</w:t>
    </w:r>
    <w:proofErr w:type="gramEnd"/>
    <w:r w:rsidRPr="00CF7FA9">
      <w:rPr>
        <w:rFonts w:ascii="Open Sans" w:hAnsi="Open Sans" w:cs="Open Sans"/>
        <w:position w:val="2"/>
        <w:sz w:val="14"/>
        <w:szCs w:val="14"/>
      </w:rPr>
      <w:t xml:space="preserve">  13071 Ciudad Real</w:t>
    </w:r>
  </w:p>
  <w:p w14:paraId="4EB0B111" w14:textId="1D3A6016" w:rsidR="004E28F2" w:rsidRPr="00CF7FA9" w:rsidRDefault="004E28F2" w:rsidP="00481861">
    <w:pPr>
      <w:pStyle w:val="Piedepgina"/>
      <w:ind w:left="993"/>
      <w:rPr>
        <w:rFonts w:ascii="Open Sans" w:hAnsi="Open Sans" w:cs="Open Sans"/>
        <w:sz w:val="14"/>
        <w:szCs w:val="14"/>
      </w:rPr>
    </w:pPr>
    <w:r w:rsidRPr="00CF7FA9">
      <w:rPr>
        <w:rFonts w:ascii="Open Sans" w:hAnsi="Open Sans" w:cs="Open Sans"/>
        <w:sz w:val="14"/>
        <w:szCs w:val="14"/>
      </w:rPr>
      <w:t xml:space="preserve">Tel.: (+34) </w:t>
    </w:r>
    <w:r w:rsidR="00B1167B" w:rsidRPr="00CF7FA9">
      <w:rPr>
        <w:rFonts w:ascii="Open Sans" w:hAnsi="Open Sans" w:cs="Open Sans"/>
        <w:sz w:val="14"/>
        <w:szCs w:val="14"/>
      </w:rPr>
      <w:t>926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r w:rsidR="00B1167B" w:rsidRPr="00CF7FA9">
      <w:rPr>
        <w:rFonts w:ascii="Open Sans" w:hAnsi="Open Sans" w:cs="Open Sans"/>
        <w:sz w:val="14"/>
        <w:szCs w:val="14"/>
      </w:rPr>
      <w:t>295</w:t>
    </w:r>
    <w:r w:rsidR="00772918" w:rsidRPr="00CF7FA9">
      <w:rPr>
        <w:rFonts w:ascii="Open Sans" w:hAnsi="Open Sans" w:cs="Open Sans"/>
        <w:sz w:val="14"/>
        <w:szCs w:val="14"/>
      </w:rPr>
      <w:t xml:space="preserve"> </w:t>
    </w:r>
    <w:proofErr w:type="gramStart"/>
    <w:r w:rsidR="00B1167B" w:rsidRPr="00CF7FA9">
      <w:rPr>
        <w:rFonts w:ascii="Open Sans" w:hAnsi="Open Sans" w:cs="Open Sans"/>
        <w:sz w:val="14"/>
        <w:szCs w:val="14"/>
      </w:rPr>
      <w:t>385</w:t>
    </w:r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|</w:t>
    </w:r>
    <w:proofErr w:type="gramEnd"/>
    <w:r w:rsidR="00936008" w:rsidRPr="00CF7FA9">
      <w:rPr>
        <w:rFonts w:ascii="Open Sans" w:hAnsi="Open Sans" w:cs="Open Sans"/>
        <w:position w:val="2"/>
        <w:sz w:val="14"/>
        <w:szCs w:val="14"/>
      </w:rPr>
      <w:t xml:space="preserve">  </w:t>
    </w:r>
    <w:r w:rsidR="00AC3FE0" w:rsidRPr="00CF7FA9">
      <w:rPr>
        <w:rFonts w:ascii="Open Sans" w:hAnsi="Open Sans" w:cs="Open Sans"/>
        <w:sz w:val="14"/>
        <w:szCs w:val="14"/>
        <w:lang w:eastAsia="es-ES_tradnl"/>
      </w:rPr>
      <w:t>rector</w:t>
    </w:r>
    <w:r w:rsidR="00936008" w:rsidRPr="00CF7FA9">
      <w:rPr>
        <w:rFonts w:ascii="Open Sans" w:hAnsi="Open Sans" w:cs="Open Sans"/>
        <w:sz w:val="14"/>
        <w:szCs w:val="14"/>
        <w:lang w:eastAsia="es-ES_tradnl"/>
      </w:rPr>
      <w:t>@uclm.es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995F" w14:textId="77777777" w:rsidR="007816CE" w:rsidRDefault="007816CE" w:rsidP="005F6032">
      <w:r>
        <w:separator/>
      </w:r>
    </w:p>
  </w:footnote>
  <w:footnote w:type="continuationSeparator" w:id="0">
    <w:p w14:paraId="4B069AE4" w14:textId="77777777" w:rsidR="007816CE" w:rsidRDefault="007816CE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3A9D4289" w:rsidR="004E28F2" w:rsidRDefault="00001EBA" w:rsidP="00481861">
    <w:pPr>
      <w:pStyle w:val="Encabezado"/>
      <w:ind w:left="567"/>
    </w:pPr>
    <w:r>
      <w:rPr>
        <w:noProof/>
      </w:rPr>
      <w:drawing>
        <wp:inline distT="0" distB="0" distL="0" distR="0" wp14:anchorId="3E0E523E" wp14:editId="442B2D67">
          <wp:extent cx="1800000" cy="561325"/>
          <wp:effectExtent l="0" t="0" r="3810" b="0"/>
          <wp:docPr id="1121275883" name="Imagen 2" descr="Imagen que contiene dibujo, firmar, camione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75883" name="Imagen 2" descr="Imagen que contiene dibujo, firmar, camionet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6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916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1EBA"/>
    <w:rsid w:val="00020B13"/>
    <w:rsid w:val="000457FF"/>
    <w:rsid w:val="00050B2C"/>
    <w:rsid w:val="000A5733"/>
    <w:rsid w:val="000E3930"/>
    <w:rsid w:val="00107CBE"/>
    <w:rsid w:val="00191176"/>
    <w:rsid w:val="001D0C02"/>
    <w:rsid w:val="001D7674"/>
    <w:rsid w:val="001E0D24"/>
    <w:rsid w:val="00207BC8"/>
    <w:rsid w:val="00250A07"/>
    <w:rsid w:val="00265246"/>
    <w:rsid w:val="00274F38"/>
    <w:rsid w:val="00307349"/>
    <w:rsid w:val="00354DB6"/>
    <w:rsid w:val="003577D9"/>
    <w:rsid w:val="003B7F63"/>
    <w:rsid w:val="003C2463"/>
    <w:rsid w:val="003C6304"/>
    <w:rsid w:val="003D0531"/>
    <w:rsid w:val="003E7268"/>
    <w:rsid w:val="00445544"/>
    <w:rsid w:val="00481861"/>
    <w:rsid w:val="00490CB7"/>
    <w:rsid w:val="00492692"/>
    <w:rsid w:val="004B650C"/>
    <w:rsid w:val="004E22D1"/>
    <w:rsid w:val="004E28F2"/>
    <w:rsid w:val="004F0ADD"/>
    <w:rsid w:val="004F7117"/>
    <w:rsid w:val="00535A9E"/>
    <w:rsid w:val="005F6032"/>
    <w:rsid w:val="00620914"/>
    <w:rsid w:val="0063310D"/>
    <w:rsid w:val="006B3F22"/>
    <w:rsid w:val="006E01D9"/>
    <w:rsid w:val="006F2664"/>
    <w:rsid w:val="006F5F58"/>
    <w:rsid w:val="00700627"/>
    <w:rsid w:val="00730C10"/>
    <w:rsid w:val="007640C9"/>
    <w:rsid w:val="00772918"/>
    <w:rsid w:val="007816CE"/>
    <w:rsid w:val="0078545D"/>
    <w:rsid w:val="00787628"/>
    <w:rsid w:val="007C292B"/>
    <w:rsid w:val="007F013B"/>
    <w:rsid w:val="00872224"/>
    <w:rsid w:val="008741EA"/>
    <w:rsid w:val="008A3584"/>
    <w:rsid w:val="009209D0"/>
    <w:rsid w:val="009250F9"/>
    <w:rsid w:val="00926339"/>
    <w:rsid w:val="009352D2"/>
    <w:rsid w:val="00936008"/>
    <w:rsid w:val="00955AEC"/>
    <w:rsid w:val="009605AF"/>
    <w:rsid w:val="009C3240"/>
    <w:rsid w:val="009C4004"/>
    <w:rsid w:val="009D017F"/>
    <w:rsid w:val="009E56D0"/>
    <w:rsid w:val="00A61149"/>
    <w:rsid w:val="00A71FA7"/>
    <w:rsid w:val="00AB367B"/>
    <w:rsid w:val="00AC3FE0"/>
    <w:rsid w:val="00B1167B"/>
    <w:rsid w:val="00B710F5"/>
    <w:rsid w:val="00B77512"/>
    <w:rsid w:val="00C0482C"/>
    <w:rsid w:val="00C452D8"/>
    <w:rsid w:val="00CC481F"/>
    <w:rsid w:val="00CD34C4"/>
    <w:rsid w:val="00CF6871"/>
    <w:rsid w:val="00CF7FA9"/>
    <w:rsid w:val="00D90053"/>
    <w:rsid w:val="00DA6D7A"/>
    <w:rsid w:val="00EA21EC"/>
    <w:rsid w:val="00ED6070"/>
    <w:rsid w:val="00EF3674"/>
    <w:rsid w:val="00EF6A61"/>
    <w:rsid w:val="00F35A67"/>
    <w:rsid w:val="00F46642"/>
    <w:rsid w:val="00FA5582"/>
    <w:rsid w:val="00FC11E1"/>
    <w:rsid w:val="00FC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C70926CF-91C4-6346-8C2C-21F22A84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4455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idi-4/Desktop/TRABAJO%20PENDIENTE/IDENTIDAD_UCLM_2021/PAPEL_ADAPTABLE_UC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PAPEL_ADAPTABLE_UCLM.dotx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Julio Ramón Sanz Melguizo</cp:lastModifiedBy>
  <cp:revision>1</cp:revision>
  <cp:lastPrinted>2025-10-09T09:28:00Z</cp:lastPrinted>
  <dcterms:created xsi:type="dcterms:W3CDTF">2025-10-07T10:24:00Z</dcterms:created>
  <dcterms:modified xsi:type="dcterms:W3CDTF">2025-10-09T09:35:00Z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